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3714" w14:textId="77777777" w:rsidR="00F34B64" w:rsidRPr="00407FCF" w:rsidRDefault="000574FA" w:rsidP="000574FA">
      <w:pPr>
        <w:spacing w:before="44"/>
        <w:rPr>
          <w:b/>
          <w:sz w:val="28"/>
        </w:rPr>
      </w:pPr>
      <w:r w:rsidRPr="00407FCF">
        <w:rPr>
          <w:noProof/>
        </w:rPr>
        <w:drawing>
          <wp:anchor distT="0" distB="0" distL="0" distR="0" simplePos="0" relativeHeight="251659264" behindDoc="0" locked="0" layoutInCell="1" allowOverlap="1" wp14:anchorId="4024D24E" wp14:editId="44D1EA06">
            <wp:simplePos x="0" y="0"/>
            <wp:positionH relativeFrom="margin">
              <wp:posOffset>5036185</wp:posOffset>
            </wp:positionH>
            <wp:positionV relativeFrom="paragraph">
              <wp:posOffset>-200083</wp:posOffset>
            </wp:positionV>
            <wp:extent cx="1119809" cy="623307"/>
            <wp:effectExtent l="0" t="0" r="4445" b="5715"/>
            <wp:wrapNone/>
            <wp:docPr id="1" name="image1.pn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809" cy="623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FCF">
        <w:rPr>
          <w:b/>
          <w:sz w:val="28"/>
        </w:rPr>
        <w:t>Medical Assessment Report (MAR)</w:t>
      </w:r>
    </w:p>
    <w:p w14:paraId="1301D3CF" w14:textId="5B02EF53" w:rsidR="00146B8D" w:rsidRPr="00407FCF" w:rsidRDefault="00407FCF" w:rsidP="00407FCF">
      <w:pPr>
        <w:spacing w:before="44" w:after="120"/>
        <w:rPr>
          <w:bCs/>
          <w:sz w:val="20"/>
          <w:szCs w:val="20"/>
        </w:rPr>
      </w:pPr>
      <w:r w:rsidRPr="00407FCF">
        <w:rPr>
          <w:bCs/>
          <w:sz w:val="20"/>
          <w:szCs w:val="20"/>
        </w:rPr>
        <w:t>To be completed by a Medical Examiner</w:t>
      </w:r>
      <w:r w:rsidR="0019273A">
        <w:rPr>
          <w:bCs/>
          <w:sz w:val="20"/>
          <w:szCs w:val="20"/>
        </w:rPr>
        <w:t xml:space="preserve"> (ME)</w:t>
      </w:r>
    </w:p>
    <w:tbl>
      <w:tblPr>
        <w:tblStyle w:val="TableGrid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276"/>
        <w:gridCol w:w="2389"/>
        <w:gridCol w:w="1540"/>
        <w:gridCol w:w="2487"/>
        <w:gridCol w:w="1284"/>
        <w:gridCol w:w="855"/>
      </w:tblGrid>
      <w:tr w:rsidR="002D24A7" w:rsidRPr="00407FCF" w14:paraId="0E175A38" w14:textId="77777777" w:rsidTr="00476F55">
        <w:trPr>
          <w:trHeight w:val="395"/>
        </w:trPr>
        <w:tc>
          <w:tcPr>
            <w:tcW w:w="649" w:type="pc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9E75D83" w14:textId="56D54295" w:rsidR="002D24A7" w:rsidRPr="00407FCF" w:rsidRDefault="002D24A7" w:rsidP="00476F55">
            <w:pPr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 xml:space="preserve">First </w:t>
            </w:r>
            <w:r w:rsidR="00DC5660" w:rsidRPr="00407FCF">
              <w:rPr>
                <w:bCs/>
                <w:sz w:val="18"/>
                <w:szCs w:val="18"/>
              </w:rPr>
              <w:t>n</w:t>
            </w:r>
            <w:r w:rsidRPr="00407FCF">
              <w:rPr>
                <w:bCs/>
                <w:sz w:val="18"/>
                <w:szCs w:val="18"/>
              </w:rPr>
              <w:t>ame</w:t>
            </w:r>
            <w:r w:rsidR="00DC5660" w:rsidRPr="00407FCF">
              <w:rPr>
                <w:bCs/>
                <w:sz w:val="18"/>
                <w:szCs w:val="18"/>
              </w:rPr>
              <w:t>(</w:t>
            </w:r>
            <w:r w:rsidRPr="00407FCF">
              <w:rPr>
                <w:bCs/>
                <w:sz w:val="18"/>
                <w:szCs w:val="18"/>
              </w:rPr>
              <w:t>s</w:t>
            </w:r>
            <w:r w:rsidR="00DC5660" w:rsidRPr="00407FC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15" w:type="pct"/>
            <w:tcBorders>
              <w:top w:val="single" w:sz="36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2BFB3751" w14:textId="77777777" w:rsidR="002D24A7" w:rsidRPr="00407FCF" w:rsidRDefault="001D3DD1" w:rsidP="00476F55">
            <w:pPr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0" w:name="firstname"/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  <w:tc>
          <w:tcPr>
            <w:tcW w:w="783" w:type="pct"/>
            <w:tcBorders>
              <w:top w:val="single" w:sz="36" w:space="0" w:color="D9D9D9" w:themeColor="background1" w:themeShade="D9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F85F843" w14:textId="77777777" w:rsidR="002D24A7" w:rsidRPr="00407FCF" w:rsidRDefault="00C210F7" w:rsidP="00476F55">
            <w:pPr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Surn</w:t>
            </w:r>
            <w:r w:rsidR="002D24A7" w:rsidRPr="00407FCF">
              <w:rPr>
                <w:bCs/>
                <w:sz w:val="18"/>
                <w:szCs w:val="18"/>
              </w:rPr>
              <w:t>ame</w:t>
            </w:r>
          </w:p>
        </w:tc>
        <w:tc>
          <w:tcPr>
            <w:tcW w:w="1265" w:type="pct"/>
            <w:tcBorders>
              <w:top w:val="single" w:sz="36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31921A60" w14:textId="77777777" w:rsidR="002D24A7" w:rsidRPr="00407FCF" w:rsidRDefault="001D3DD1" w:rsidP="00476F55">
            <w:pPr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53" w:type="pct"/>
            <w:tcBorders>
              <w:top w:val="single" w:sz="36" w:space="0" w:color="D9D9D9" w:themeColor="background1" w:themeShade="D9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D0AAE44" w14:textId="6E50E791" w:rsidR="002D24A7" w:rsidRPr="00407FCF" w:rsidRDefault="00C210F7" w:rsidP="00476F55">
            <w:pPr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Participant</w:t>
            </w:r>
            <w:r w:rsidR="002D24A7" w:rsidRPr="00407FCF">
              <w:rPr>
                <w:bCs/>
                <w:sz w:val="18"/>
                <w:szCs w:val="18"/>
              </w:rPr>
              <w:t xml:space="preserve"> </w:t>
            </w:r>
            <w:r w:rsidR="00B167A1" w:rsidRPr="00407FCF">
              <w:rPr>
                <w:bCs/>
                <w:sz w:val="18"/>
                <w:szCs w:val="18"/>
              </w:rPr>
              <w:t>ID</w:t>
            </w:r>
          </w:p>
        </w:tc>
        <w:tc>
          <w:tcPr>
            <w:tcW w:w="435" w:type="pct"/>
            <w:tcBorders>
              <w:top w:val="single" w:sz="36" w:space="0" w:color="D9D9D9" w:themeColor="background1" w:themeShade="D9"/>
              <w:bottom w:val="single" w:sz="4" w:space="0" w:color="F2F2F2" w:themeColor="background1" w:themeShade="F2"/>
              <w:right w:val="single" w:sz="36" w:space="0" w:color="D9D9D9" w:themeColor="background1" w:themeShade="D9"/>
            </w:tcBorders>
            <w:vAlign w:val="center"/>
          </w:tcPr>
          <w:p w14:paraId="2DCC34EE" w14:textId="77777777" w:rsidR="002D24A7" w:rsidRPr="00407FCF" w:rsidRDefault="002D24A7" w:rsidP="00476F55">
            <w:pPr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F350C" w:rsidRPr="00407FCF" w14:paraId="1708812E" w14:textId="77777777" w:rsidTr="00476F55">
        <w:trPr>
          <w:trHeight w:val="370"/>
        </w:trPr>
        <w:tc>
          <w:tcPr>
            <w:tcW w:w="649" w:type="pct"/>
            <w:tcBorders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0ECBBF6" w14:textId="10E597D3" w:rsidR="005F350C" w:rsidRPr="00407FCF" w:rsidRDefault="00994F90" w:rsidP="00476F55">
            <w:pPr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Phone</w:t>
            </w:r>
          </w:p>
        </w:tc>
        <w:tc>
          <w:tcPr>
            <w:tcW w:w="1215" w:type="pct"/>
            <w:tcBorders>
              <w:bottom w:val="single" w:sz="36" w:space="0" w:color="D9D9D9" w:themeColor="background1" w:themeShade="D9"/>
            </w:tcBorders>
            <w:vAlign w:val="center"/>
          </w:tcPr>
          <w:p w14:paraId="04F386E4" w14:textId="77777777" w:rsidR="005F350C" w:rsidRPr="00407FCF" w:rsidRDefault="005F350C" w:rsidP="00476F55">
            <w:pPr>
              <w:rPr>
                <w:sz w:val="18"/>
                <w:szCs w:val="18"/>
                <w:highlight w:val="lightGray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83" w:type="pct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D8A86FD" w14:textId="52FE2CE7" w:rsidR="005F350C" w:rsidRPr="00407FCF" w:rsidRDefault="005F350C" w:rsidP="00476F55">
            <w:pPr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 xml:space="preserve">Date of </w:t>
            </w:r>
            <w:r w:rsidR="00994F90" w:rsidRPr="00407FCF">
              <w:rPr>
                <w:bCs/>
                <w:sz w:val="18"/>
                <w:szCs w:val="18"/>
              </w:rPr>
              <w:t>b</w:t>
            </w:r>
            <w:r w:rsidRPr="00407FCF">
              <w:rPr>
                <w:bCs/>
                <w:sz w:val="18"/>
                <w:szCs w:val="18"/>
              </w:rPr>
              <w:t>irth</w:t>
            </w:r>
          </w:p>
        </w:tc>
        <w:tc>
          <w:tcPr>
            <w:tcW w:w="1265" w:type="pct"/>
            <w:tcBorders>
              <w:bottom w:val="single" w:sz="36" w:space="0" w:color="D9D9D9" w:themeColor="background1" w:themeShade="D9"/>
            </w:tcBorders>
            <w:vAlign w:val="center"/>
          </w:tcPr>
          <w:p w14:paraId="16694731" w14:textId="77777777" w:rsidR="005F350C" w:rsidRPr="00407FCF" w:rsidRDefault="005F350C" w:rsidP="00476F55">
            <w:pPr>
              <w:rPr>
                <w:sz w:val="18"/>
                <w:szCs w:val="18"/>
                <w:highlight w:val="lightGray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53" w:type="pct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FDCEDE1" w14:textId="2976EE1D" w:rsidR="005F350C" w:rsidRPr="00407FCF" w:rsidRDefault="005F350C" w:rsidP="00476F55">
            <w:pPr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NHI</w:t>
            </w:r>
            <w:r w:rsidR="00DC5660" w:rsidRPr="00407FCF">
              <w:rPr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435" w:type="pct"/>
            <w:tcBorders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vAlign w:val="center"/>
          </w:tcPr>
          <w:p w14:paraId="399EAABA" w14:textId="77777777" w:rsidR="005F350C" w:rsidRPr="00407FCF" w:rsidRDefault="005F350C" w:rsidP="00476F55">
            <w:pPr>
              <w:rPr>
                <w:sz w:val="18"/>
                <w:szCs w:val="18"/>
                <w:highlight w:val="lightGray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C5092DC" w14:textId="77777777" w:rsidR="000574FA" w:rsidRPr="00407FCF" w:rsidRDefault="000574FA" w:rsidP="000574FA">
      <w:pPr>
        <w:pStyle w:val="Bodytext"/>
        <w:spacing w:after="0"/>
        <w:rPr>
          <w:sz w:val="10"/>
          <w:szCs w:val="6"/>
        </w:rPr>
      </w:pPr>
    </w:p>
    <w:tbl>
      <w:tblPr>
        <w:tblStyle w:val="TableGrid"/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57"/>
        <w:gridCol w:w="2043"/>
        <w:gridCol w:w="1772"/>
        <w:gridCol w:w="273"/>
        <w:gridCol w:w="2045"/>
        <w:gridCol w:w="712"/>
        <w:gridCol w:w="1329"/>
      </w:tblGrid>
      <w:tr w:rsidR="001122C2" w:rsidRPr="00407FCF" w14:paraId="3A23B0C5" w14:textId="77777777" w:rsidTr="001122C2">
        <w:trPr>
          <w:trHeight w:val="408"/>
        </w:trPr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A1ED0E5" w14:textId="77777777" w:rsidR="001122C2" w:rsidRPr="00407FCF" w:rsidRDefault="001122C2" w:rsidP="00C50C91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Report dates</w:t>
            </w:r>
          </w:p>
        </w:tc>
        <w:tc>
          <w:tcPr>
            <w:tcW w:w="1039" w:type="pct"/>
            <w:vAlign w:val="center"/>
          </w:tcPr>
          <w:p w14:paraId="4FE915E8" w14:textId="2C1E6D3C" w:rsidR="001122C2" w:rsidRPr="00EF3DB5" w:rsidRDefault="001122C2" w:rsidP="001122C2">
            <w:pPr>
              <w:spacing w:before="40" w:after="40"/>
              <w:rPr>
                <w:bCs/>
                <w:sz w:val="17"/>
                <w:szCs w:val="17"/>
              </w:rPr>
            </w:pPr>
            <w:r w:rsidRPr="00EF3DB5">
              <w:rPr>
                <w:bCs/>
                <w:sz w:val="17"/>
                <w:szCs w:val="17"/>
              </w:rPr>
              <w:t>GME:</w:t>
            </w:r>
            <w:r>
              <w:rPr>
                <w:bCs/>
                <w:sz w:val="17"/>
                <w:szCs w:val="17"/>
              </w:rPr>
              <w:t xml:space="preserve">  </w:t>
            </w:r>
            <w:r w:rsidRPr="00EF3DB5">
              <w:rPr>
                <w:sz w:val="17"/>
                <w:szCs w:val="17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DB5">
              <w:rPr>
                <w:sz w:val="17"/>
                <w:szCs w:val="17"/>
                <w:highlight w:val="lightGray"/>
              </w:rPr>
              <w:instrText xml:space="preserve"> FORMTEXT </w:instrText>
            </w:r>
            <w:r w:rsidRPr="00EF3DB5">
              <w:rPr>
                <w:sz w:val="17"/>
                <w:szCs w:val="17"/>
                <w:highlight w:val="lightGray"/>
              </w:rPr>
            </w:r>
            <w:r w:rsidRPr="00EF3DB5">
              <w:rPr>
                <w:sz w:val="17"/>
                <w:szCs w:val="17"/>
                <w:highlight w:val="lightGray"/>
              </w:rPr>
              <w:fldChar w:fldCharType="separate"/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sz w:val="17"/>
                <w:szCs w:val="17"/>
                <w:highlight w:val="lightGray"/>
              </w:rPr>
              <w:fldChar w:fldCharType="end"/>
            </w:r>
          </w:p>
        </w:tc>
        <w:tc>
          <w:tcPr>
            <w:tcW w:w="1040" w:type="pct"/>
            <w:gridSpan w:val="2"/>
            <w:vAlign w:val="center"/>
          </w:tcPr>
          <w:p w14:paraId="0CFD9B49" w14:textId="43EDEC0D" w:rsidR="001122C2" w:rsidRPr="00EF3DB5" w:rsidRDefault="001122C2" w:rsidP="001122C2">
            <w:pPr>
              <w:spacing w:before="40" w:after="40"/>
              <w:rPr>
                <w:bCs/>
                <w:sz w:val="17"/>
                <w:szCs w:val="17"/>
              </w:rPr>
            </w:pPr>
            <w:r w:rsidRPr="00EF3DB5">
              <w:rPr>
                <w:bCs/>
                <w:sz w:val="17"/>
                <w:szCs w:val="17"/>
              </w:rPr>
              <w:t>ECG:</w:t>
            </w:r>
            <w:r>
              <w:rPr>
                <w:bCs/>
                <w:sz w:val="17"/>
                <w:szCs w:val="17"/>
              </w:rPr>
              <w:t xml:space="preserve">  </w:t>
            </w:r>
            <w:r w:rsidRPr="00EF3DB5">
              <w:rPr>
                <w:sz w:val="17"/>
                <w:szCs w:val="17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DB5">
              <w:rPr>
                <w:sz w:val="17"/>
                <w:szCs w:val="17"/>
                <w:highlight w:val="lightGray"/>
              </w:rPr>
              <w:instrText xml:space="preserve"> FORMTEXT </w:instrText>
            </w:r>
            <w:r w:rsidRPr="00EF3DB5">
              <w:rPr>
                <w:sz w:val="17"/>
                <w:szCs w:val="17"/>
                <w:highlight w:val="lightGray"/>
              </w:rPr>
            </w:r>
            <w:r w:rsidRPr="00EF3DB5">
              <w:rPr>
                <w:sz w:val="17"/>
                <w:szCs w:val="17"/>
                <w:highlight w:val="lightGray"/>
              </w:rPr>
              <w:fldChar w:fldCharType="separate"/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sz w:val="17"/>
                <w:szCs w:val="17"/>
                <w:highlight w:val="lightGray"/>
              </w:rPr>
              <w:fldChar w:fldCharType="end"/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B93EF44" w14:textId="749127C4" w:rsidR="001122C2" w:rsidRPr="00EF3DB5" w:rsidRDefault="001122C2" w:rsidP="001122C2">
            <w:pPr>
              <w:spacing w:before="40" w:after="40"/>
              <w:rPr>
                <w:bCs/>
                <w:sz w:val="17"/>
                <w:szCs w:val="17"/>
              </w:rPr>
            </w:pPr>
            <w:r w:rsidRPr="00EF3DB5">
              <w:rPr>
                <w:bCs/>
                <w:sz w:val="17"/>
                <w:szCs w:val="17"/>
              </w:rPr>
              <w:t>Audio:</w:t>
            </w:r>
            <w:r>
              <w:rPr>
                <w:bCs/>
                <w:sz w:val="17"/>
                <w:szCs w:val="17"/>
              </w:rPr>
              <w:t xml:space="preserve">  </w:t>
            </w:r>
            <w:r w:rsidRPr="00EF3DB5">
              <w:rPr>
                <w:sz w:val="17"/>
                <w:szCs w:val="17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DB5">
              <w:rPr>
                <w:sz w:val="17"/>
                <w:szCs w:val="17"/>
                <w:highlight w:val="lightGray"/>
              </w:rPr>
              <w:instrText xml:space="preserve"> FORMTEXT </w:instrText>
            </w:r>
            <w:r w:rsidRPr="00EF3DB5">
              <w:rPr>
                <w:sz w:val="17"/>
                <w:szCs w:val="17"/>
                <w:highlight w:val="lightGray"/>
              </w:rPr>
            </w:r>
            <w:r w:rsidRPr="00EF3DB5">
              <w:rPr>
                <w:sz w:val="17"/>
                <w:szCs w:val="17"/>
                <w:highlight w:val="lightGray"/>
              </w:rPr>
              <w:fldChar w:fldCharType="separate"/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sz w:val="17"/>
                <w:szCs w:val="17"/>
                <w:highlight w:val="lightGray"/>
              </w:rPr>
              <w:fldChar w:fldCharType="end"/>
            </w:r>
          </w:p>
        </w:tc>
        <w:tc>
          <w:tcPr>
            <w:tcW w:w="1038" w:type="pct"/>
            <w:gridSpan w:val="2"/>
            <w:vAlign w:val="center"/>
          </w:tcPr>
          <w:p w14:paraId="7723F966" w14:textId="40415F9D" w:rsidR="001122C2" w:rsidRPr="00EF3DB5" w:rsidRDefault="001122C2" w:rsidP="001122C2">
            <w:pPr>
              <w:spacing w:before="40" w:after="40"/>
              <w:rPr>
                <w:bCs/>
                <w:sz w:val="17"/>
                <w:szCs w:val="17"/>
              </w:rPr>
            </w:pPr>
            <w:r w:rsidRPr="00EF3DB5">
              <w:rPr>
                <w:bCs/>
                <w:sz w:val="17"/>
                <w:szCs w:val="17"/>
              </w:rPr>
              <w:t>SER:</w:t>
            </w:r>
            <w:r>
              <w:rPr>
                <w:bCs/>
                <w:sz w:val="17"/>
                <w:szCs w:val="17"/>
              </w:rPr>
              <w:t xml:space="preserve">  </w:t>
            </w:r>
            <w:r w:rsidRPr="00EF3DB5">
              <w:rPr>
                <w:sz w:val="17"/>
                <w:szCs w:val="17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DB5">
              <w:rPr>
                <w:sz w:val="17"/>
                <w:szCs w:val="17"/>
                <w:highlight w:val="lightGray"/>
              </w:rPr>
              <w:instrText xml:space="preserve"> FORMTEXT </w:instrText>
            </w:r>
            <w:r w:rsidRPr="00EF3DB5">
              <w:rPr>
                <w:sz w:val="17"/>
                <w:szCs w:val="17"/>
                <w:highlight w:val="lightGray"/>
              </w:rPr>
            </w:r>
            <w:r w:rsidRPr="00EF3DB5">
              <w:rPr>
                <w:sz w:val="17"/>
                <w:szCs w:val="17"/>
                <w:highlight w:val="lightGray"/>
              </w:rPr>
              <w:fldChar w:fldCharType="separate"/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noProof/>
                <w:sz w:val="17"/>
                <w:szCs w:val="17"/>
                <w:highlight w:val="lightGray"/>
              </w:rPr>
              <w:t> </w:t>
            </w:r>
            <w:r w:rsidRPr="00EF3DB5">
              <w:rPr>
                <w:sz w:val="17"/>
                <w:szCs w:val="17"/>
                <w:highlight w:val="lightGray"/>
              </w:rPr>
              <w:fldChar w:fldCharType="end"/>
            </w:r>
          </w:p>
        </w:tc>
      </w:tr>
      <w:tr w:rsidR="00A708DA" w:rsidRPr="00407FCF" w14:paraId="62039F23" w14:textId="77777777" w:rsidTr="001122C2">
        <w:trPr>
          <w:trHeight w:val="408"/>
        </w:trPr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06415301" w14:textId="75198977" w:rsidR="00A708DA" w:rsidRPr="00407FCF" w:rsidRDefault="00A708DA" w:rsidP="00C50C91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Documents sighted</w:t>
            </w:r>
          </w:p>
        </w:tc>
        <w:tc>
          <w:tcPr>
            <w:tcW w:w="1940" w:type="pct"/>
            <w:gridSpan w:val="2"/>
            <w:vAlign w:val="center"/>
          </w:tcPr>
          <w:p w14:paraId="21C15C51" w14:textId="544AAA51" w:rsidR="00A708DA" w:rsidRPr="00EF3DB5" w:rsidRDefault="00A708DA" w:rsidP="00A708DA">
            <w:pPr>
              <w:spacing w:before="40" w:after="40"/>
              <w:rPr>
                <w:bCs/>
                <w:sz w:val="17"/>
                <w:szCs w:val="17"/>
              </w:rPr>
            </w:pPr>
            <w:r w:rsidRPr="00EF3DB5">
              <w:rPr>
                <w:bCs/>
                <w:sz w:val="17"/>
                <w:szCs w:val="17"/>
              </w:rPr>
              <w:t xml:space="preserve">Previous medical certificate            </w:t>
            </w:r>
            <w:r w:rsidR="00FC229D" w:rsidRPr="00EF3DB5">
              <w:rPr>
                <w:bCs/>
                <w:sz w:val="17"/>
                <w:szCs w:val="17"/>
              </w:rPr>
              <w:t xml:space="preserve">          </w:t>
            </w:r>
            <w:r w:rsidRPr="00EF3DB5">
              <w:rPr>
                <w:bCs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7708864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EF3D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541" w:type="pct"/>
            <w:gridSpan w:val="3"/>
            <w:tcBorders>
              <w:right w:val="nil"/>
            </w:tcBorders>
            <w:vAlign w:val="center"/>
          </w:tcPr>
          <w:p w14:paraId="11FF63E0" w14:textId="77777777" w:rsidR="00A708DA" w:rsidRPr="00EF3DB5" w:rsidRDefault="00A708DA" w:rsidP="00C50C91">
            <w:pPr>
              <w:spacing w:before="40" w:after="40"/>
              <w:rPr>
                <w:bCs/>
                <w:sz w:val="17"/>
                <w:szCs w:val="17"/>
              </w:rPr>
            </w:pPr>
            <w:r w:rsidRPr="00EF3DB5">
              <w:rPr>
                <w:bCs/>
                <w:sz w:val="17"/>
                <w:szCs w:val="17"/>
              </w:rPr>
              <w:t>Previous MAR</w:t>
            </w:r>
          </w:p>
        </w:tc>
        <w:tc>
          <w:tcPr>
            <w:tcW w:w="675" w:type="pct"/>
            <w:tcBorders>
              <w:top w:val="single" w:sz="6" w:space="0" w:color="D9D9D9" w:themeColor="background1" w:themeShade="D9"/>
              <w:left w:val="nil"/>
              <w:bottom w:val="single" w:sz="36" w:space="0" w:color="D9D9D9" w:themeColor="background1" w:themeShade="D9"/>
            </w:tcBorders>
            <w:vAlign w:val="center"/>
          </w:tcPr>
          <w:p w14:paraId="0DA730B1" w14:textId="77777777" w:rsidR="00A708DA" w:rsidRPr="00EF3DB5" w:rsidRDefault="00D65498" w:rsidP="00C50C91">
            <w:pPr>
              <w:spacing w:before="40" w:after="40"/>
              <w:rPr>
                <w:bCs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98312291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708DA" w:rsidRPr="00EF3D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</w:tr>
    </w:tbl>
    <w:p w14:paraId="3FFCDB54" w14:textId="77777777" w:rsidR="000574FA" w:rsidRPr="00407FCF" w:rsidRDefault="000574FA" w:rsidP="000574FA">
      <w:pPr>
        <w:pStyle w:val="Bodytext"/>
        <w:spacing w:after="0"/>
        <w:rPr>
          <w:sz w:val="10"/>
          <w:szCs w:val="6"/>
        </w:rPr>
      </w:pPr>
    </w:p>
    <w:tbl>
      <w:tblPr>
        <w:tblStyle w:val="TableGrid"/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85"/>
        <w:gridCol w:w="2837"/>
        <w:gridCol w:w="710"/>
        <w:gridCol w:w="425"/>
        <w:gridCol w:w="851"/>
        <w:gridCol w:w="3923"/>
      </w:tblGrid>
      <w:tr w:rsidR="000574FA" w:rsidRPr="00407FCF" w14:paraId="35C984C4" w14:textId="77777777" w:rsidTr="00407FCF">
        <w:tc>
          <w:tcPr>
            <w:tcW w:w="3005" w:type="pct"/>
            <w:gridSpan w:val="5"/>
            <w:tcBorders>
              <w:top w:val="nil"/>
              <w:left w:val="single" w:sz="36" w:space="0" w:color="FFFFFF" w:themeColor="background1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</w:tcPr>
          <w:p w14:paraId="627708A5" w14:textId="77777777" w:rsidR="000574FA" w:rsidRPr="00407FCF" w:rsidRDefault="000574FA" w:rsidP="00476F55">
            <w:pPr>
              <w:spacing w:after="40"/>
              <w:rPr>
                <w:i/>
                <w:sz w:val="20"/>
              </w:rPr>
            </w:pPr>
            <w:r w:rsidRPr="00407FCF">
              <w:rPr>
                <w:b/>
                <w:sz w:val="20"/>
              </w:rPr>
              <w:t xml:space="preserve">Medical conditions considered </w:t>
            </w:r>
            <w:r w:rsidRPr="00407FCF">
              <w:rPr>
                <w:i/>
                <w:sz w:val="20"/>
              </w:rPr>
              <w:t>(use extra sheets if required)</w:t>
            </w:r>
          </w:p>
        </w:tc>
        <w:tc>
          <w:tcPr>
            <w:tcW w:w="1995" w:type="pc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</w:tcBorders>
            <w:shd w:val="clear" w:color="auto" w:fill="FFFFFF" w:themeFill="background1"/>
          </w:tcPr>
          <w:p w14:paraId="0B9387B3" w14:textId="5659D32D" w:rsidR="000574FA" w:rsidRPr="00407FCF" w:rsidRDefault="000574FA" w:rsidP="000574F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sz w:val="18"/>
              </w:rPr>
              <w:t xml:space="preserve">CVD Risk </w:t>
            </w:r>
            <w:r w:rsidRPr="00407FCF">
              <w:rPr>
                <w:i/>
                <w:iCs/>
                <w:sz w:val="18"/>
              </w:rPr>
              <w:t>(if required)</w:t>
            </w:r>
            <w:r w:rsidRPr="00407FCF">
              <w:rPr>
                <w:sz w:val="18"/>
              </w:rPr>
              <w:t xml:space="preserve">   </w:t>
            </w:r>
            <w:r w:rsidR="006A1275"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#.#"/>
                  </w:textInput>
                </w:ffData>
              </w:fldChar>
            </w:r>
            <w:bookmarkStart w:id="1" w:name="Text1"/>
            <w:r w:rsidR="006A1275"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6A1275" w:rsidRPr="00407FCF">
              <w:rPr>
                <w:sz w:val="18"/>
                <w:szCs w:val="18"/>
                <w:highlight w:val="lightGray"/>
              </w:rPr>
            </w:r>
            <w:r w:rsidR="006A1275"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="00E206F9">
              <w:rPr>
                <w:sz w:val="18"/>
                <w:szCs w:val="18"/>
                <w:highlight w:val="lightGray"/>
              </w:rPr>
              <w:t> </w:t>
            </w:r>
            <w:r w:rsidR="00E206F9">
              <w:rPr>
                <w:sz w:val="18"/>
                <w:szCs w:val="18"/>
                <w:highlight w:val="lightGray"/>
              </w:rPr>
              <w:t> </w:t>
            </w:r>
            <w:r w:rsidR="00E206F9">
              <w:rPr>
                <w:sz w:val="18"/>
                <w:szCs w:val="18"/>
                <w:highlight w:val="lightGray"/>
              </w:rPr>
              <w:t> </w:t>
            </w:r>
            <w:r w:rsidR="006A1275" w:rsidRPr="00407FCF">
              <w:rPr>
                <w:sz w:val="18"/>
                <w:szCs w:val="18"/>
                <w:highlight w:val="lightGray"/>
              </w:rPr>
              <w:fldChar w:fldCharType="end"/>
            </w:r>
            <w:bookmarkEnd w:id="1"/>
            <w:r w:rsidRPr="00407FCF">
              <w:rPr>
                <w:sz w:val="18"/>
              </w:rPr>
              <w:t xml:space="preserve">  % per 5 years</w:t>
            </w:r>
          </w:p>
        </w:tc>
      </w:tr>
      <w:tr w:rsidR="000574FA" w:rsidRPr="00407FCF" w14:paraId="4297F756" w14:textId="77777777" w:rsidTr="00407FCF">
        <w:tc>
          <w:tcPr>
            <w:tcW w:w="552" w:type="pc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F72986" w14:textId="77777777" w:rsidR="000574FA" w:rsidRPr="00407FCF" w:rsidRDefault="000574FA" w:rsidP="004175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Year identified</w:t>
            </w:r>
          </w:p>
        </w:tc>
        <w:tc>
          <w:tcPr>
            <w:tcW w:w="1443" w:type="pct"/>
            <w:tcBorders>
              <w:top w:val="single" w:sz="3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B00B6BF" w14:textId="77777777" w:rsidR="000574FA" w:rsidRPr="00407FCF" w:rsidRDefault="000574FA" w:rsidP="00407FCF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Condition</w:t>
            </w:r>
          </w:p>
        </w:tc>
        <w:tc>
          <w:tcPr>
            <w:tcW w:w="1010" w:type="pct"/>
            <w:gridSpan w:val="3"/>
            <w:tcBorders>
              <w:top w:val="single" w:sz="3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256F98A7" w14:textId="6E2568B8" w:rsidR="000574FA" w:rsidRPr="00407FCF" w:rsidRDefault="00537333" w:rsidP="004175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 xml:space="preserve">Tick if of </w:t>
            </w:r>
            <w:r w:rsidR="00036E96" w:rsidRPr="00407FCF">
              <w:rPr>
                <w:bCs/>
                <w:sz w:val="18"/>
                <w:szCs w:val="18"/>
              </w:rPr>
              <w:t>a</w:t>
            </w:r>
            <w:r w:rsidR="000574FA" w:rsidRPr="00407FCF">
              <w:rPr>
                <w:bCs/>
                <w:sz w:val="18"/>
                <w:szCs w:val="18"/>
              </w:rPr>
              <w:t>eromed</w:t>
            </w:r>
            <w:r w:rsidR="00036E96" w:rsidRPr="00407FCF">
              <w:rPr>
                <w:bCs/>
                <w:sz w:val="18"/>
                <w:szCs w:val="18"/>
              </w:rPr>
              <w:t>ical</w:t>
            </w:r>
            <w:r w:rsidR="000574FA" w:rsidRPr="00407FCF">
              <w:rPr>
                <w:bCs/>
                <w:sz w:val="18"/>
                <w:szCs w:val="18"/>
              </w:rPr>
              <w:t xml:space="preserve"> </w:t>
            </w:r>
            <w:r w:rsidR="00036E96" w:rsidRPr="00407FCF">
              <w:rPr>
                <w:bCs/>
                <w:sz w:val="18"/>
                <w:szCs w:val="18"/>
              </w:rPr>
              <w:t>s</w:t>
            </w:r>
            <w:r w:rsidR="000574FA" w:rsidRPr="00407FCF">
              <w:rPr>
                <w:bCs/>
                <w:sz w:val="18"/>
                <w:szCs w:val="18"/>
              </w:rPr>
              <w:t>ign</w:t>
            </w:r>
            <w:r w:rsidR="00417578" w:rsidRPr="00407FCF">
              <w:rPr>
                <w:bCs/>
                <w:sz w:val="18"/>
                <w:szCs w:val="18"/>
              </w:rPr>
              <w:t>ificance</w:t>
            </w:r>
          </w:p>
        </w:tc>
        <w:tc>
          <w:tcPr>
            <w:tcW w:w="1995" w:type="pct"/>
            <w:tcBorders>
              <w:top w:val="nil"/>
              <w:left w:val="single" w:sz="3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3FFB49" w14:textId="0AC7A5FA" w:rsidR="000574FA" w:rsidRPr="00407FCF" w:rsidRDefault="000574FA" w:rsidP="000574F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sz w:val="18"/>
              </w:rPr>
              <w:t xml:space="preserve">Comments </w:t>
            </w:r>
            <w:r w:rsidR="00AF1C3A" w:rsidRPr="00407FCF">
              <w:rPr>
                <w:sz w:val="18"/>
              </w:rPr>
              <w:t>(c</w:t>
            </w:r>
            <w:r w:rsidRPr="00407FCF">
              <w:rPr>
                <w:sz w:val="18"/>
              </w:rPr>
              <w:t>ertification implication /</w:t>
            </w:r>
            <w:r w:rsidR="00AF1C3A" w:rsidRPr="00407FCF">
              <w:rPr>
                <w:sz w:val="18"/>
              </w:rPr>
              <w:t xml:space="preserve"> </w:t>
            </w:r>
            <w:r w:rsidR="002A5784" w:rsidRPr="00407FCF">
              <w:rPr>
                <w:sz w:val="18"/>
              </w:rPr>
              <w:t>how restrictions reduce risk</w:t>
            </w:r>
            <w:r w:rsidR="00AF1C3A" w:rsidRPr="00407FCF">
              <w:rPr>
                <w:sz w:val="18"/>
              </w:rPr>
              <w:t>)</w:t>
            </w:r>
          </w:p>
        </w:tc>
      </w:tr>
      <w:tr w:rsidR="00417578" w:rsidRPr="00407FCF" w14:paraId="54EC50B4" w14:textId="77777777" w:rsidTr="00476F55">
        <w:trPr>
          <w:trHeight w:val="283"/>
        </w:trPr>
        <w:tc>
          <w:tcPr>
            <w:tcW w:w="552" w:type="pct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5AF87396" w14:textId="77777777" w:rsidR="00417578" w:rsidRPr="00476F55" w:rsidRDefault="00CD0180" w:rsidP="00476F5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804" w:type="pct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08771710" w14:textId="77777777" w:rsidR="00417578" w:rsidRPr="00476F55" w:rsidRDefault="00CD0180" w:rsidP="00476F5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6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BBC84EC" w14:textId="77777777" w:rsidR="00417578" w:rsidRPr="00476F55" w:rsidRDefault="00D65498" w:rsidP="00476F55">
            <w:pPr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608277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21282" w:rsidRPr="00476F5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42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6A442FD8" w14:textId="0258A736" w:rsidR="00476F55" w:rsidRPr="00476F55" w:rsidRDefault="00476F55" w:rsidP="00476F55">
            <w:pPr>
              <w:rPr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476F55" w:rsidRPr="00407FCF" w14:paraId="52862D04" w14:textId="77777777" w:rsidTr="00476F55">
        <w:trPr>
          <w:trHeight w:val="283"/>
        </w:trPr>
        <w:tc>
          <w:tcPr>
            <w:tcW w:w="552" w:type="pct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1E3E842C" w14:textId="65E81141" w:rsidR="00476F55" w:rsidRPr="00476F55" w:rsidRDefault="00476F55" w:rsidP="00476F55">
            <w:pPr>
              <w:rPr>
                <w:sz w:val="16"/>
                <w:szCs w:val="16"/>
                <w:highlight w:val="lightGray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804" w:type="pct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5F6152B7" w14:textId="12EADED5" w:rsidR="00476F55" w:rsidRPr="00476F55" w:rsidRDefault="00476F55" w:rsidP="00476F55">
            <w:pPr>
              <w:rPr>
                <w:sz w:val="16"/>
                <w:szCs w:val="16"/>
                <w:highlight w:val="lightGray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6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3AF224E" w14:textId="57733A4A" w:rsidR="00476F55" w:rsidRPr="00476F55" w:rsidRDefault="00D65498" w:rsidP="00476F5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003530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76F55" w:rsidRPr="00476F5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42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60C3CC6C" w14:textId="7A900976" w:rsidR="00476F55" w:rsidRPr="00476F55" w:rsidRDefault="00476F55" w:rsidP="00476F55">
            <w:pPr>
              <w:rPr>
                <w:sz w:val="16"/>
                <w:szCs w:val="16"/>
                <w:highlight w:val="lightGray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476F55" w:rsidRPr="00407FCF" w14:paraId="5ED63DE7" w14:textId="77777777" w:rsidTr="00476F55">
        <w:trPr>
          <w:trHeight w:val="283"/>
        </w:trPr>
        <w:tc>
          <w:tcPr>
            <w:tcW w:w="552" w:type="pct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48BFBBE4" w14:textId="02C7F93E" w:rsidR="00476F55" w:rsidRPr="00476F55" w:rsidRDefault="00476F55" w:rsidP="00476F55">
            <w:pPr>
              <w:rPr>
                <w:sz w:val="16"/>
                <w:szCs w:val="16"/>
                <w:highlight w:val="lightGray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804" w:type="pct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7E97F0BE" w14:textId="4CB17F49" w:rsidR="00476F55" w:rsidRPr="00476F55" w:rsidRDefault="00476F55" w:rsidP="00476F55">
            <w:pPr>
              <w:rPr>
                <w:sz w:val="16"/>
                <w:szCs w:val="16"/>
                <w:highlight w:val="lightGray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6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5FB9DD7" w14:textId="506D0377" w:rsidR="00476F55" w:rsidRPr="00476F55" w:rsidRDefault="00D65498" w:rsidP="00476F5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92205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76F55" w:rsidRPr="00476F5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42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40E2FB7A" w14:textId="012AC4F3" w:rsidR="00476F55" w:rsidRPr="00476F55" w:rsidRDefault="00476F55" w:rsidP="00476F55">
            <w:pPr>
              <w:rPr>
                <w:sz w:val="16"/>
                <w:szCs w:val="16"/>
                <w:highlight w:val="lightGray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476F55" w:rsidRPr="00407FCF" w14:paraId="39CF0784" w14:textId="77777777" w:rsidTr="00476F55">
        <w:trPr>
          <w:trHeight w:val="283"/>
        </w:trPr>
        <w:tc>
          <w:tcPr>
            <w:tcW w:w="552" w:type="pct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71940901" w14:textId="60D25426" w:rsidR="00476F55" w:rsidRPr="00476F55" w:rsidRDefault="00476F55" w:rsidP="00476F55">
            <w:pPr>
              <w:rPr>
                <w:sz w:val="16"/>
                <w:szCs w:val="16"/>
                <w:highlight w:val="lightGray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804" w:type="pct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572A5D8E" w14:textId="7FF326A5" w:rsidR="00476F55" w:rsidRPr="00476F55" w:rsidRDefault="00476F55" w:rsidP="00476F55">
            <w:pPr>
              <w:rPr>
                <w:sz w:val="16"/>
                <w:szCs w:val="16"/>
                <w:highlight w:val="lightGray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6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0F53E389" w14:textId="2E1E8260" w:rsidR="00476F55" w:rsidRPr="00476F55" w:rsidRDefault="00D65498" w:rsidP="00476F5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17458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76F55" w:rsidRPr="00476F5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42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204CB52B" w14:textId="777CED3E" w:rsidR="00476F55" w:rsidRPr="00476F55" w:rsidRDefault="00476F55" w:rsidP="00476F55">
            <w:pPr>
              <w:rPr>
                <w:sz w:val="16"/>
                <w:szCs w:val="16"/>
                <w:highlight w:val="lightGray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476F55" w:rsidRPr="00407FCF" w14:paraId="08E4F7FE" w14:textId="77777777" w:rsidTr="00476F55">
        <w:trPr>
          <w:trHeight w:val="283"/>
        </w:trPr>
        <w:tc>
          <w:tcPr>
            <w:tcW w:w="552" w:type="pct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auto"/>
            <w:vAlign w:val="center"/>
          </w:tcPr>
          <w:p w14:paraId="7FC2819C" w14:textId="1AC54423" w:rsidR="00476F55" w:rsidRPr="00476F55" w:rsidRDefault="00476F55" w:rsidP="00476F55">
            <w:pPr>
              <w:spacing w:before="40" w:after="40"/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804" w:type="pct"/>
            <w:gridSpan w:val="2"/>
            <w:tcBorders>
              <w:top w:val="single" w:sz="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auto"/>
            <w:vAlign w:val="center"/>
          </w:tcPr>
          <w:p w14:paraId="63F330FC" w14:textId="1CD3ADC3" w:rsidR="00476F55" w:rsidRPr="00476F55" w:rsidRDefault="00476F55" w:rsidP="00476F55">
            <w:pPr>
              <w:spacing w:before="40" w:after="40"/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6" w:type="pct"/>
            <w:tcBorders>
              <w:top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03AB225F" w14:textId="7FBDCA68" w:rsidR="00476F55" w:rsidRPr="00476F55" w:rsidRDefault="00D65498" w:rsidP="00476F55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840187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76F55" w:rsidRPr="00476F5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42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auto"/>
            <w:vAlign w:val="center"/>
          </w:tcPr>
          <w:p w14:paraId="57523C6D" w14:textId="2F0AFD4E" w:rsidR="00476F55" w:rsidRPr="00476F55" w:rsidRDefault="00476F55" w:rsidP="00476F55">
            <w:pPr>
              <w:spacing w:before="40" w:after="40"/>
              <w:rPr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4CAF3B76" w14:textId="1C70E452" w:rsidR="000574FA" w:rsidRPr="00407FCF" w:rsidRDefault="00B24429" w:rsidP="006A1275">
      <w:pPr>
        <w:pStyle w:val="StyleBodytext10ptBold"/>
        <w:spacing w:before="80" w:after="80"/>
      </w:pPr>
      <w:r w:rsidRPr="00407FCF">
        <w:t xml:space="preserve">   </w:t>
      </w:r>
      <w:r w:rsidR="0036389D" w:rsidRPr="00407FCF">
        <w:t xml:space="preserve">Surveillance and other requirements </w:t>
      </w:r>
    </w:p>
    <w:tbl>
      <w:tblPr>
        <w:tblStyle w:val="TableGrid"/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07"/>
        <w:gridCol w:w="1308"/>
        <w:gridCol w:w="1308"/>
        <w:gridCol w:w="1308"/>
      </w:tblGrid>
      <w:tr w:rsidR="00F61F39" w:rsidRPr="00407FCF" w14:paraId="53721B29" w14:textId="77777777" w:rsidTr="00407FCF">
        <w:tc>
          <w:tcPr>
            <w:tcW w:w="3005" w:type="pct"/>
            <w:shd w:val="clear" w:color="auto" w:fill="D9D9D9" w:themeFill="background1" w:themeFillShade="D9"/>
          </w:tcPr>
          <w:p w14:paraId="0246E5F8" w14:textId="77777777" w:rsidR="00517AC9" w:rsidRPr="00407FCF" w:rsidRDefault="00F61F39" w:rsidP="00476F55">
            <w:pPr>
              <w:spacing w:after="40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 xml:space="preserve">Mandatory requirements </w:t>
            </w:r>
          </w:p>
          <w:p w14:paraId="7988F229" w14:textId="1DB34ABD" w:rsidR="00F61F39" w:rsidRPr="00407FCF" w:rsidRDefault="00F61F39" w:rsidP="00476F55">
            <w:pPr>
              <w:spacing w:before="40" w:after="40"/>
              <w:rPr>
                <w:bCs/>
                <w:i/>
                <w:iCs/>
                <w:sz w:val="18"/>
                <w:szCs w:val="18"/>
              </w:rPr>
            </w:pPr>
            <w:r w:rsidRPr="00407FCF">
              <w:rPr>
                <w:bCs/>
                <w:i/>
                <w:iCs/>
                <w:sz w:val="16"/>
                <w:szCs w:val="16"/>
              </w:rPr>
              <w:t xml:space="preserve">(as referred to </w:t>
            </w:r>
            <w:r w:rsidR="003078C1" w:rsidRPr="00407FCF">
              <w:rPr>
                <w:bCs/>
                <w:i/>
                <w:iCs/>
                <w:sz w:val="16"/>
                <w:szCs w:val="16"/>
              </w:rPr>
              <w:t>on</w:t>
            </w:r>
            <w:r w:rsidR="001F63E5" w:rsidRPr="00407FCF">
              <w:rPr>
                <w:bCs/>
                <w:i/>
                <w:iCs/>
                <w:sz w:val="16"/>
                <w:szCs w:val="16"/>
              </w:rPr>
              <w:t xml:space="preserve"> medical</w:t>
            </w:r>
            <w:r w:rsidRPr="00407FCF">
              <w:rPr>
                <w:bCs/>
                <w:i/>
                <w:iCs/>
                <w:sz w:val="16"/>
                <w:szCs w:val="16"/>
              </w:rPr>
              <w:t xml:space="preserve"> certificate </w:t>
            </w:r>
            <w:r w:rsidR="00517AC9" w:rsidRPr="00407FCF">
              <w:rPr>
                <w:bCs/>
                <w:i/>
                <w:iCs/>
                <w:sz w:val="16"/>
                <w:szCs w:val="16"/>
              </w:rPr>
              <w:t>and accompanying letter</w:t>
            </w:r>
            <w:r w:rsidRPr="00407FCF">
              <w:rPr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14:paraId="25413470" w14:textId="77777777" w:rsidR="00F61F39" w:rsidRPr="00407FCF" w:rsidRDefault="00F61F39" w:rsidP="00476F55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Periodicity</w:t>
            </w:r>
          </w:p>
          <w:p w14:paraId="15BEF600" w14:textId="3C02BB4C" w:rsidR="00055655" w:rsidRPr="00407FCF" w:rsidRDefault="00055655" w:rsidP="00476F55">
            <w:pPr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7FCF">
              <w:rPr>
                <w:bCs/>
                <w:i/>
                <w:iCs/>
                <w:sz w:val="16"/>
                <w:szCs w:val="16"/>
              </w:rPr>
              <w:t>(how often)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14:paraId="3745E10A" w14:textId="77777777" w:rsidR="00F61F39" w:rsidRPr="00407FCF" w:rsidRDefault="00F61F39" w:rsidP="00476F55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Duration</w:t>
            </w:r>
          </w:p>
          <w:p w14:paraId="59F00F14" w14:textId="13ADC2A6" w:rsidR="00055655" w:rsidRPr="00407FCF" w:rsidRDefault="00055655" w:rsidP="00476F55">
            <w:pPr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7FCF">
              <w:rPr>
                <w:bCs/>
                <w:i/>
                <w:iCs/>
                <w:sz w:val="16"/>
                <w:szCs w:val="16"/>
              </w:rPr>
              <w:t>(for how long)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14:paraId="0D92A2DF" w14:textId="77777777" w:rsidR="00F61F39" w:rsidRPr="00407FCF" w:rsidRDefault="00F61F39" w:rsidP="00476F55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Next due</w:t>
            </w:r>
          </w:p>
          <w:p w14:paraId="697F4B21" w14:textId="285DCD52" w:rsidR="00055655" w:rsidRPr="00407FCF" w:rsidRDefault="00055655" w:rsidP="00476F55">
            <w:pPr>
              <w:spacing w:before="40" w:after="4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7FCF">
              <w:rPr>
                <w:bCs/>
                <w:i/>
                <w:iCs/>
                <w:sz w:val="16"/>
                <w:szCs w:val="16"/>
              </w:rPr>
              <w:t>(date)</w:t>
            </w:r>
          </w:p>
        </w:tc>
      </w:tr>
      <w:tr w:rsidR="00F61F39" w:rsidRPr="00407FCF" w14:paraId="3510A4E0" w14:textId="77777777" w:rsidTr="00EF3DB5">
        <w:trPr>
          <w:trHeight w:val="283"/>
        </w:trPr>
        <w:tc>
          <w:tcPr>
            <w:tcW w:w="3005" w:type="pct"/>
            <w:shd w:val="clear" w:color="auto" w:fill="auto"/>
            <w:vAlign w:val="center"/>
          </w:tcPr>
          <w:p w14:paraId="5B88DC7E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C7FBD7E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B955DF2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C41D837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61F39" w:rsidRPr="00407FCF" w14:paraId="324AC321" w14:textId="77777777" w:rsidTr="00EF3DB5">
        <w:trPr>
          <w:trHeight w:val="283"/>
        </w:trPr>
        <w:tc>
          <w:tcPr>
            <w:tcW w:w="3005" w:type="pct"/>
            <w:shd w:val="clear" w:color="auto" w:fill="auto"/>
            <w:vAlign w:val="center"/>
          </w:tcPr>
          <w:p w14:paraId="5A91F89E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CFBBE09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0B623AE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6839DD4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61F39" w:rsidRPr="00407FCF" w14:paraId="462CFBD8" w14:textId="77777777" w:rsidTr="00EF3DB5">
        <w:trPr>
          <w:trHeight w:val="283"/>
        </w:trPr>
        <w:tc>
          <w:tcPr>
            <w:tcW w:w="3005" w:type="pct"/>
            <w:shd w:val="clear" w:color="auto" w:fill="auto"/>
            <w:vAlign w:val="center"/>
          </w:tcPr>
          <w:p w14:paraId="792C9F3A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FE576E5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10F0EB9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9B4BFC1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61F39" w:rsidRPr="00407FCF" w14:paraId="089CB94C" w14:textId="77777777" w:rsidTr="00476F55">
        <w:tc>
          <w:tcPr>
            <w:tcW w:w="3005" w:type="pct"/>
            <w:shd w:val="clear" w:color="auto" w:fill="D9D9D9" w:themeFill="background1" w:themeFillShade="D9"/>
            <w:vAlign w:val="center"/>
          </w:tcPr>
          <w:p w14:paraId="46C6782B" w14:textId="77777777" w:rsidR="00F61F39" w:rsidRPr="00407FCF" w:rsidRDefault="00F61F39" w:rsidP="00476F55">
            <w:pPr>
              <w:spacing w:before="40" w:after="40"/>
              <w:rPr>
                <w:bCs/>
                <w:i/>
                <w:i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Advisory for n</w:t>
            </w:r>
            <w:r w:rsidR="00856E33" w:rsidRPr="00407FCF">
              <w:rPr>
                <w:bCs/>
                <w:sz w:val="18"/>
                <w:szCs w:val="18"/>
              </w:rPr>
              <w:t xml:space="preserve">ext assessment </w:t>
            </w:r>
            <w:r w:rsidR="00856E33" w:rsidRPr="00407FCF">
              <w:rPr>
                <w:bCs/>
                <w:i/>
                <w:iCs/>
                <w:sz w:val="18"/>
                <w:szCs w:val="18"/>
              </w:rPr>
              <w:t xml:space="preserve">(recommendations </w:t>
            </w:r>
            <w:r w:rsidR="00856E33" w:rsidRPr="00407FCF">
              <w:rPr>
                <w:b/>
                <w:i/>
                <w:iCs/>
                <w:sz w:val="18"/>
                <w:szCs w:val="18"/>
                <w:u w:val="single"/>
              </w:rPr>
              <w:t>only</w:t>
            </w:r>
            <w:r w:rsidR="00856E33" w:rsidRPr="00407FCF"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46FCD646" w14:textId="77777777" w:rsidR="00F61F39" w:rsidRPr="00407FCF" w:rsidRDefault="00F61F39" w:rsidP="00476F55">
            <w:pPr>
              <w:spacing w:before="40" w:after="40"/>
              <w:rPr>
                <w:bCs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6CB50E4C" w14:textId="77777777" w:rsidR="00F61F39" w:rsidRPr="00407FCF" w:rsidRDefault="00F61F39" w:rsidP="00476F55">
            <w:pPr>
              <w:spacing w:before="40" w:after="40"/>
              <w:rPr>
                <w:bCs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78F275C3" w14:textId="77777777" w:rsidR="00F61F39" w:rsidRPr="00407FCF" w:rsidRDefault="00F61F39" w:rsidP="00476F55">
            <w:pPr>
              <w:spacing w:before="40" w:after="40"/>
              <w:rPr>
                <w:bCs/>
                <w:sz w:val="18"/>
                <w:szCs w:val="18"/>
              </w:rPr>
            </w:pPr>
          </w:p>
        </w:tc>
      </w:tr>
      <w:tr w:rsidR="00F61F39" w:rsidRPr="00407FCF" w14:paraId="60307F7E" w14:textId="77777777" w:rsidTr="00EF3DB5">
        <w:trPr>
          <w:trHeight w:val="283"/>
        </w:trPr>
        <w:tc>
          <w:tcPr>
            <w:tcW w:w="3005" w:type="pct"/>
            <w:shd w:val="clear" w:color="auto" w:fill="auto"/>
            <w:vAlign w:val="center"/>
          </w:tcPr>
          <w:p w14:paraId="7F7D4B08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4B47B7B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AF1BDAE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7068531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61F39" w:rsidRPr="00407FCF" w14:paraId="18E65CD7" w14:textId="77777777" w:rsidTr="00EF3DB5">
        <w:trPr>
          <w:trHeight w:val="283"/>
        </w:trPr>
        <w:tc>
          <w:tcPr>
            <w:tcW w:w="3005" w:type="pct"/>
            <w:shd w:val="clear" w:color="auto" w:fill="auto"/>
            <w:vAlign w:val="center"/>
          </w:tcPr>
          <w:p w14:paraId="3F97E4AF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12CD43B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FD6C049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C9B9D18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61F39" w:rsidRPr="00407FCF" w14:paraId="03E434C1" w14:textId="77777777" w:rsidTr="00EF3DB5">
        <w:trPr>
          <w:trHeight w:val="283"/>
        </w:trPr>
        <w:tc>
          <w:tcPr>
            <w:tcW w:w="3005" w:type="pct"/>
            <w:shd w:val="clear" w:color="auto" w:fill="auto"/>
            <w:vAlign w:val="center"/>
          </w:tcPr>
          <w:p w14:paraId="588463A5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9EF8BFA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5D9EA43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3FCCA28" w14:textId="77777777" w:rsidR="00F61F39" w:rsidRPr="00476F55" w:rsidRDefault="004E2136" w:rsidP="00EF3DB5">
            <w:pPr>
              <w:rPr>
                <w:bCs/>
                <w:sz w:val="16"/>
                <w:szCs w:val="16"/>
              </w:rPr>
            </w:pPr>
            <w:r w:rsidRPr="00476F55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F55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476F55">
              <w:rPr>
                <w:sz w:val="16"/>
                <w:szCs w:val="16"/>
                <w:highlight w:val="lightGray"/>
              </w:rPr>
            </w:r>
            <w:r w:rsidRPr="00476F55">
              <w:rPr>
                <w:sz w:val="16"/>
                <w:szCs w:val="16"/>
                <w:highlight w:val="lightGray"/>
              </w:rPr>
              <w:fldChar w:fldCharType="separate"/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noProof/>
                <w:sz w:val="16"/>
                <w:szCs w:val="16"/>
                <w:highlight w:val="lightGray"/>
              </w:rPr>
              <w:t> </w:t>
            </w:r>
            <w:r w:rsidRPr="00476F55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64C889E2" w14:textId="77777777" w:rsidR="00856E33" w:rsidRPr="00407FCF" w:rsidRDefault="00B24429" w:rsidP="006A1275">
      <w:pPr>
        <w:pStyle w:val="StyleBodytext10ptBold"/>
        <w:spacing w:before="80" w:after="80"/>
      </w:pPr>
      <w:r w:rsidRPr="00407FCF">
        <w:t xml:space="preserve">   </w:t>
      </w:r>
      <w:r w:rsidR="00856E33" w:rsidRPr="00407FCF">
        <w:t>Duration of certificate and restrictions</w:t>
      </w:r>
    </w:p>
    <w:tbl>
      <w:tblPr>
        <w:tblStyle w:val="TableGrid"/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10"/>
        <w:gridCol w:w="948"/>
        <w:gridCol w:w="1186"/>
        <w:gridCol w:w="930"/>
        <w:gridCol w:w="1199"/>
        <w:gridCol w:w="918"/>
        <w:gridCol w:w="1211"/>
        <w:gridCol w:w="906"/>
        <w:gridCol w:w="1223"/>
      </w:tblGrid>
      <w:tr w:rsidR="004418F0" w:rsidRPr="00407FCF" w14:paraId="05E0EF2C" w14:textId="77777777" w:rsidTr="006F530A">
        <w:tc>
          <w:tcPr>
            <w:tcW w:w="666" w:type="pct"/>
            <w:shd w:val="clear" w:color="auto" w:fill="D9D9D9" w:themeFill="background1" w:themeFillShade="D9"/>
          </w:tcPr>
          <w:p w14:paraId="7C5E7EA9" w14:textId="77777777" w:rsidR="00856E33" w:rsidRPr="00407FCF" w:rsidRDefault="00856E33" w:rsidP="00897A38">
            <w:pPr>
              <w:spacing w:before="40" w:after="4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shd w:val="clear" w:color="auto" w:fill="D9D9D9" w:themeFill="background1" w:themeFillShade="D9"/>
          </w:tcPr>
          <w:p w14:paraId="502E183F" w14:textId="2F666372" w:rsidR="00856E33" w:rsidRPr="00407FCF" w:rsidRDefault="004418F0" w:rsidP="00476F55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/>
                <w:sz w:val="18"/>
                <w:szCs w:val="18"/>
              </w:rPr>
              <w:t>CLASS 1</w:t>
            </w:r>
            <w:r w:rsidRPr="00407FCF">
              <w:rPr>
                <w:bCs/>
                <w:sz w:val="18"/>
                <w:szCs w:val="18"/>
              </w:rPr>
              <w:t xml:space="preserve"> </w:t>
            </w:r>
            <w:r w:rsidRPr="00407FCF">
              <w:rPr>
                <w:bCs/>
                <w:sz w:val="14"/>
                <w:szCs w:val="14"/>
              </w:rPr>
              <w:t>– Single pilot air op</w:t>
            </w:r>
            <w:r w:rsidR="00055655" w:rsidRPr="00407FCF">
              <w:rPr>
                <w:bCs/>
                <w:sz w:val="14"/>
                <w:szCs w:val="14"/>
              </w:rPr>
              <w:t>erat</w:t>
            </w:r>
            <w:r w:rsidR="00517AC9" w:rsidRPr="00407FCF">
              <w:rPr>
                <w:bCs/>
                <w:sz w:val="14"/>
                <w:szCs w:val="14"/>
              </w:rPr>
              <w:t>ion</w:t>
            </w:r>
            <w:r w:rsidRPr="00407FCF">
              <w:rPr>
                <w:bCs/>
                <w:sz w:val="14"/>
                <w:szCs w:val="14"/>
              </w:rPr>
              <w:t>s carrying passengers</w:t>
            </w:r>
          </w:p>
        </w:tc>
        <w:tc>
          <w:tcPr>
            <w:tcW w:w="1083" w:type="pct"/>
            <w:gridSpan w:val="2"/>
            <w:tcBorders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6516A9" w14:textId="77777777" w:rsidR="00856E33" w:rsidRPr="00407FCF" w:rsidRDefault="004418F0" w:rsidP="00476F55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/>
                <w:sz w:val="18"/>
                <w:szCs w:val="18"/>
              </w:rPr>
              <w:t>CLASS 1</w:t>
            </w:r>
          </w:p>
        </w:tc>
        <w:tc>
          <w:tcPr>
            <w:tcW w:w="1082" w:type="pct"/>
            <w:gridSpan w:val="2"/>
            <w:shd w:val="clear" w:color="auto" w:fill="D9D9D9" w:themeFill="background1" w:themeFillShade="D9"/>
          </w:tcPr>
          <w:p w14:paraId="282308D8" w14:textId="77777777" w:rsidR="00856E33" w:rsidRPr="00407FCF" w:rsidRDefault="004418F0" w:rsidP="00476F55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/>
                <w:sz w:val="18"/>
                <w:szCs w:val="18"/>
              </w:rPr>
              <w:t>CLASS 2</w:t>
            </w:r>
          </w:p>
        </w:tc>
        <w:tc>
          <w:tcPr>
            <w:tcW w:w="1083" w:type="pct"/>
            <w:gridSpan w:val="2"/>
            <w:shd w:val="clear" w:color="auto" w:fill="D9D9D9" w:themeFill="background1" w:themeFillShade="D9"/>
          </w:tcPr>
          <w:p w14:paraId="631709D4" w14:textId="77777777" w:rsidR="00856E33" w:rsidRPr="00407FCF" w:rsidRDefault="004418F0" w:rsidP="00476F55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407FCF">
              <w:rPr>
                <w:b/>
                <w:sz w:val="18"/>
                <w:szCs w:val="18"/>
              </w:rPr>
              <w:t>CLASS 3</w:t>
            </w:r>
          </w:p>
        </w:tc>
      </w:tr>
      <w:tr w:rsidR="004418F0" w:rsidRPr="00407FCF" w14:paraId="75EF8FF4" w14:textId="77777777" w:rsidTr="006F530A">
        <w:trPr>
          <w:trHeight w:val="408"/>
        </w:trPr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214426B4" w14:textId="77777777" w:rsidR="00856E33" w:rsidRPr="00476F55" w:rsidRDefault="00856E33" w:rsidP="00476F55">
            <w:pPr>
              <w:rPr>
                <w:bCs/>
                <w:sz w:val="16"/>
                <w:szCs w:val="16"/>
              </w:rPr>
            </w:pPr>
            <w:r w:rsidRPr="00476F55">
              <w:rPr>
                <w:bCs/>
                <w:sz w:val="16"/>
                <w:szCs w:val="16"/>
              </w:rPr>
              <w:t>Expiry date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4E8D9850" w14:textId="77777777" w:rsidR="00856E33" w:rsidRPr="00407FCF" w:rsidRDefault="004E2136" w:rsidP="00C16DAA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83" w:type="pct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2919157F" w14:textId="77777777" w:rsidR="00856E33" w:rsidRPr="00407FCF" w:rsidRDefault="004E2136" w:rsidP="00C16DAA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25A7A36" w14:textId="77777777" w:rsidR="00856E33" w:rsidRPr="00407FCF" w:rsidRDefault="004E2136" w:rsidP="00C16DAA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</w:tcPr>
          <w:p w14:paraId="240F31A0" w14:textId="77777777" w:rsidR="00856E33" w:rsidRPr="00407FCF" w:rsidRDefault="004E2136" w:rsidP="00C16DAA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939FA" w:rsidRPr="00407FCF" w14:paraId="67474AFF" w14:textId="77777777" w:rsidTr="006F530A">
        <w:trPr>
          <w:trHeight w:val="333"/>
        </w:trPr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027272C3" w14:textId="77777777" w:rsidR="004939FA" w:rsidRPr="00476F55" w:rsidRDefault="004939FA" w:rsidP="00476F55">
            <w:pPr>
              <w:rPr>
                <w:bCs/>
                <w:sz w:val="16"/>
                <w:szCs w:val="16"/>
              </w:rPr>
            </w:pPr>
            <w:r w:rsidRPr="00476F55">
              <w:rPr>
                <w:bCs/>
                <w:sz w:val="16"/>
                <w:szCs w:val="16"/>
              </w:rPr>
              <w:t>Restrictions / Endorsements</w:t>
            </w:r>
          </w:p>
        </w:tc>
        <w:tc>
          <w:tcPr>
            <w:tcW w:w="1085" w:type="pct"/>
            <w:gridSpan w:val="2"/>
            <w:tcBorders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7BA964B3" w14:textId="77777777" w:rsidR="004939FA" w:rsidRPr="00407FCF" w:rsidRDefault="004939FA" w:rsidP="00C16DAA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83" w:type="pct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2C891A45" w14:textId="77777777" w:rsidR="004939FA" w:rsidRPr="00407FCF" w:rsidRDefault="004939FA" w:rsidP="00C16DAA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82" w:type="pct"/>
            <w:gridSpan w:val="2"/>
            <w:tcBorders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22C1A18F" w14:textId="77777777" w:rsidR="004939FA" w:rsidRPr="00407FCF" w:rsidRDefault="00606E8B" w:rsidP="00C16DAA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  <w:r w:rsidR="00C16DAA" w:rsidRPr="00407FCF">
              <w:rPr>
                <w:bCs/>
                <w:sz w:val="16"/>
                <w:szCs w:val="16"/>
              </w:rPr>
              <w:t xml:space="preserve">     Not valid for IFR</w:t>
            </w:r>
            <w:r w:rsidR="00C16DAA" w:rsidRPr="00407FC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485787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16DA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3" w:type="pct"/>
            <w:gridSpan w:val="2"/>
            <w:tcBorders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795FB247" w14:textId="77777777" w:rsidR="004939FA" w:rsidRPr="00407FCF" w:rsidRDefault="00606E8B" w:rsidP="00C16DAA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939FA" w:rsidRPr="00407FCF" w14:paraId="56CB7615" w14:textId="77777777" w:rsidTr="00476F55">
        <w:trPr>
          <w:cantSplit/>
          <w:trHeight w:hRule="exact" w:val="284"/>
        </w:trPr>
        <w:tc>
          <w:tcPr>
            <w:tcW w:w="666" w:type="pct"/>
            <w:vMerge w:val="restart"/>
            <w:shd w:val="clear" w:color="auto" w:fill="D9D9D9" w:themeFill="background1" w:themeFillShade="D9"/>
            <w:vAlign w:val="center"/>
          </w:tcPr>
          <w:p w14:paraId="3515068F" w14:textId="77777777" w:rsidR="004939FA" w:rsidRPr="00476F55" w:rsidRDefault="004939FA" w:rsidP="00476F55">
            <w:pPr>
              <w:rPr>
                <w:bCs/>
                <w:sz w:val="16"/>
                <w:szCs w:val="16"/>
              </w:rPr>
            </w:pPr>
            <w:r w:rsidRPr="00476F55">
              <w:rPr>
                <w:bCs/>
                <w:sz w:val="16"/>
                <w:szCs w:val="16"/>
              </w:rPr>
              <w:t>Assessment</w:t>
            </w:r>
          </w:p>
        </w:tc>
        <w:tc>
          <w:tcPr>
            <w:tcW w:w="482" w:type="pct"/>
            <w:tcBorders>
              <w:top w:val="single" w:sz="6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02A96156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Eligible</w:t>
            </w:r>
          </w:p>
        </w:tc>
        <w:tc>
          <w:tcPr>
            <w:tcW w:w="603" w:type="pct"/>
            <w:tcBorders>
              <w:top w:val="single" w:sz="6" w:space="0" w:color="D9D9D9" w:themeColor="background1" w:themeShade="D9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</w:tcPr>
          <w:p w14:paraId="3707DB5D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3051554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43773E54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Eligible</w:t>
            </w:r>
          </w:p>
        </w:tc>
        <w:tc>
          <w:tcPr>
            <w:tcW w:w="610" w:type="pct"/>
            <w:tcBorders>
              <w:top w:val="single" w:sz="6" w:space="0" w:color="D9D9D9" w:themeColor="background1" w:themeShade="D9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</w:tcPr>
          <w:p w14:paraId="509EE831" w14:textId="07FAE8F4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86304360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55655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7B3E8B2B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Eligible</w:t>
            </w:r>
          </w:p>
        </w:tc>
        <w:tc>
          <w:tcPr>
            <w:tcW w:w="616" w:type="pct"/>
            <w:tcBorders>
              <w:top w:val="single" w:sz="6" w:space="0" w:color="D9D9D9" w:themeColor="background1" w:themeShade="D9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</w:tcPr>
          <w:p w14:paraId="296DFBFD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6528280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7B68ED0D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Eligible</w:t>
            </w:r>
          </w:p>
        </w:tc>
        <w:tc>
          <w:tcPr>
            <w:tcW w:w="622" w:type="pct"/>
            <w:tcBorders>
              <w:top w:val="single" w:sz="6" w:space="0" w:color="D9D9D9" w:themeColor="background1" w:themeShade="D9"/>
              <w:left w:val="nil"/>
              <w:bottom w:val="nil"/>
            </w:tcBorders>
            <w:shd w:val="clear" w:color="auto" w:fill="auto"/>
          </w:tcPr>
          <w:p w14:paraId="035B0B41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28917274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939FA" w:rsidRPr="00407FCF" w14:paraId="06DA9690" w14:textId="77777777" w:rsidTr="00407FCF">
        <w:trPr>
          <w:cantSplit/>
          <w:trHeight w:hRule="exact" w:val="284"/>
        </w:trPr>
        <w:tc>
          <w:tcPr>
            <w:tcW w:w="666" w:type="pct"/>
            <w:vMerge/>
            <w:shd w:val="clear" w:color="auto" w:fill="D9D9D9" w:themeFill="background1" w:themeFillShade="D9"/>
          </w:tcPr>
          <w:p w14:paraId="567DE9AE" w14:textId="77777777" w:rsidR="004939FA" w:rsidRPr="00407FCF" w:rsidRDefault="004939FA" w:rsidP="004939FA">
            <w:pPr>
              <w:spacing w:before="40" w:after="40"/>
              <w:rPr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7AA130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Ineligible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</w:tcPr>
          <w:p w14:paraId="76867445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54405423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3" w:type="pct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1F275FFF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Ineligible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</w:tcPr>
          <w:p w14:paraId="449A86E3" w14:textId="3FD1F6B4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21361309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55655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773596B7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Ineligible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</w:tcPr>
          <w:p w14:paraId="5DE3EC08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4142925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1" w:type="pct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0BE2CAFF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Ineligible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692552E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52192460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939FA" w:rsidRPr="00407FCF" w14:paraId="5867D9EE" w14:textId="77777777" w:rsidTr="00407FCF">
        <w:trPr>
          <w:cantSplit/>
          <w:trHeight w:hRule="exact" w:val="284"/>
        </w:trPr>
        <w:tc>
          <w:tcPr>
            <w:tcW w:w="666" w:type="pct"/>
            <w:vMerge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0ACEC56B" w14:textId="77777777" w:rsidR="004939FA" w:rsidRPr="00407FCF" w:rsidRDefault="004939FA" w:rsidP="004939FA">
            <w:pPr>
              <w:spacing w:before="40" w:after="40"/>
              <w:rPr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bottom w:val="single" w:sz="36" w:space="0" w:color="D9D9D9" w:themeColor="background1" w:themeShade="D9"/>
              <w:right w:val="nil"/>
            </w:tcBorders>
            <w:shd w:val="clear" w:color="auto" w:fill="auto"/>
          </w:tcPr>
          <w:p w14:paraId="397848B4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Deferred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5689E905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43278828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3" w:type="pct"/>
            <w:tcBorders>
              <w:top w:val="nil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nil"/>
            </w:tcBorders>
            <w:shd w:val="clear" w:color="auto" w:fill="auto"/>
          </w:tcPr>
          <w:p w14:paraId="03BD5789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Deferred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11D3D9C5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7947441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top w:val="nil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nil"/>
            </w:tcBorders>
            <w:shd w:val="clear" w:color="auto" w:fill="auto"/>
          </w:tcPr>
          <w:p w14:paraId="07561A7C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Deferred</w:t>
            </w:r>
          </w:p>
        </w:tc>
        <w:tc>
          <w:tcPr>
            <w:tcW w:w="616" w:type="pct"/>
            <w:tcBorders>
              <w:top w:val="nil"/>
              <w:left w:val="nil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0D42B834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70528317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1" w:type="pct"/>
            <w:tcBorders>
              <w:top w:val="nil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nil"/>
            </w:tcBorders>
            <w:shd w:val="clear" w:color="auto" w:fill="auto"/>
          </w:tcPr>
          <w:p w14:paraId="53A15C5C" w14:textId="77777777" w:rsidR="004939FA" w:rsidRPr="00407FCF" w:rsidRDefault="004939FA" w:rsidP="004939FA">
            <w:pPr>
              <w:spacing w:before="40" w:after="40"/>
              <w:rPr>
                <w:bCs/>
                <w:sz w:val="16"/>
                <w:szCs w:val="16"/>
              </w:rPr>
            </w:pPr>
            <w:r w:rsidRPr="00407FCF">
              <w:rPr>
                <w:bCs/>
                <w:sz w:val="16"/>
                <w:szCs w:val="16"/>
              </w:rPr>
              <w:t>Deferred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36" w:space="0" w:color="D9D9D9" w:themeColor="background1" w:themeShade="D9"/>
            </w:tcBorders>
            <w:shd w:val="clear" w:color="auto" w:fill="auto"/>
          </w:tcPr>
          <w:p w14:paraId="70611B79" w14:textId="77777777" w:rsidR="004939FA" w:rsidRPr="00407FCF" w:rsidRDefault="00D65498" w:rsidP="004939FA">
            <w:pPr>
              <w:spacing w:before="40" w:after="40"/>
              <w:rPr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41702027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939FA" w:rsidRPr="00407F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C8CB35E" w14:textId="201854C1" w:rsidR="00160391" w:rsidRPr="00160391" w:rsidRDefault="00160391" w:rsidP="00160391">
      <w:pPr>
        <w:pStyle w:val="StyleBodytext10ptBold"/>
        <w:spacing w:before="80" w:after="80"/>
      </w:pPr>
      <w:r w:rsidRPr="00407FCF">
        <w:t xml:space="preserve">   </w:t>
      </w:r>
      <w:r>
        <w:t>Decision</w:t>
      </w:r>
    </w:p>
    <w:tbl>
      <w:tblPr>
        <w:tblStyle w:val="TableGrid"/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55"/>
        <w:gridCol w:w="710"/>
        <w:gridCol w:w="4111"/>
        <w:gridCol w:w="1701"/>
        <w:gridCol w:w="1654"/>
      </w:tblGrid>
      <w:tr w:rsidR="00407FCF" w:rsidRPr="00407FCF" w14:paraId="124C621C" w14:textId="77777777" w:rsidTr="006F530A">
        <w:trPr>
          <w:trHeight w:val="313"/>
        </w:trPr>
        <w:tc>
          <w:tcPr>
            <w:tcW w:w="5000" w:type="pct"/>
            <w:gridSpan w:val="5"/>
            <w:tcBorders>
              <w:top w:val="single" w:sz="36" w:space="0" w:color="D9D9D9" w:themeColor="background1" w:themeShade="D9"/>
              <w:bottom w:val="nil"/>
            </w:tcBorders>
            <w:shd w:val="clear" w:color="auto" w:fill="auto"/>
          </w:tcPr>
          <w:p w14:paraId="1833B250" w14:textId="478C5E0C" w:rsidR="00407FCF" w:rsidRPr="00EF3DB5" w:rsidRDefault="00407FCF" w:rsidP="00897A38">
            <w:pPr>
              <w:spacing w:before="40" w:after="40"/>
              <w:rPr>
                <w:i/>
                <w:iCs/>
                <w:sz w:val="18"/>
                <w:szCs w:val="18"/>
              </w:rPr>
            </w:pPr>
            <w:r w:rsidRPr="00160391">
              <w:rPr>
                <w:i/>
                <w:iCs/>
                <w:sz w:val="18"/>
                <w:szCs w:val="18"/>
              </w:rPr>
              <w:t xml:space="preserve">On the basis of this assessment, I consider a medical certificate for the </w:t>
            </w:r>
            <w:r w:rsidR="00160391">
              <w:rPr>
                <w:i/>
                <w:iCs/>
                <w:sz w:val="18"/>
                <w:szCs w:val="18"/>
              </w:rPr>
              <w:t xml:space="preserve">individual named </w:t>
            </w:r>
            <w:r w:rsidRPr="00160391">
              <w:rPr>
                <w:i/>
                <w:iCs/>
                <w:sz w:val="18"/>
                <w:szCs w:val="18"/>
              </w:rPr>
              <w:t xml:space="preserve">above to be: </w:t>
            </w:r>
          </w:p>
        </w:tc>
      </w:tr>
      <w:tr w:rsidR="006F530A" w:rsidRPr="00407FCF" w14:paraId="324D37A4" w14:textId="77777777" w:rsidTr="006F530A">
        <w:trPr>
          <w:trHeight w:val="177"/>
        </w:trPr>
        <w:tc>
          <w:tcPr>
            <w:tcW w:w="84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74FE9C" w14:textId="3158F23B" w:rsidR="006F530A" w:rsidRPr="00EF3DB5" w:rsidRDefault="00D65498" w:rsidP="006F530A">
            <w:pPr>
              <w:spacing w:before="40" w:after="40"/>
              <w:jc w:val="righ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222709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763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5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EF9AD" w14:textId="17A44F00" w:rsidR="006F530A" w:rsidRPr="00EF3DB5" w:rsidRDefault="006F530A" w:rsidP="006F530A">
            <w:pPr>
              <w:spacing w:before="40" w:after="40"/>
              <w:rPr>
                <w:sz w:val="16"/>
                <w:szCs w:val="16"/>
              </w:rPr>
            </w:pPr>
            <w:r w:rsidRPr="00EF3DB5">
              <w:rPr>
                <w:sz w:val="16"/>
                <w:szCs w:val="16"/>
              </w:rPr>
              <w:t>processed under schedule 2 clause 5(2) of the Civil Aviation Act 2023</w:t>
            </w:r>
          </w:p>
        </w:tc>
      </w:tr>
      <w:tr w:rsidR="006F530A" w:rsidRPr="00407FCF" w14:paraId="23216E1D" w14:textId="77777777" w:rsidTr="006F530A">
        <w:trPr>
          <w:trHeight w:val="294"/>
        </w:trPr>
        <w:tc>
          <w:tcPr>
            <w:tcW w:w="84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955249" w14:textId="5BA0A037" w:rsidR="006F530A" w:rsidRPr="00EF3DB5" w:rsidRDefault="00D65498" w:rsidP="006F530A">
            <w:pPr>
              <w:spacing w:before="40" w:after="40"/>
              <w:jc w:val="righ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546282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763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58" w:type="pct"/>
            <w:gridSpan w:val="4"/>
            <w:tcBorders>
              <w:top w:val="nil"/>
              <w:left w:val="nil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523A56D1" w14:textId="61757D43" w:rsidR="006F530A" w:rsidRPr="00EF3DB5" w:rsidRDefault="006F530A" w:rsidP="00160391">
            <w:pPr>
              <w:spacing w:before="40" w:after="80"/>
              <w:rPr>
                <w:sz w:val="16"/>
                <w:szCs w:val="16"/>
              </w:rPr>
            </w:pPr>
            <w:r w:rsidRPr="00EF3DB5">
              <w:rPr>
                <w:sz w:val="16"/>
                <w:szCs w:val="16"/>
              </w:rPr>
              <w:t>considered by flexibility under schedule 2 clause 5(3) of the Civil Aviation Act 2023</w:t>
            </w:r>
          </w:p>
        </w:tc>
      </w:tr>
      <w:tr w:rsidR="0023199A" w:rsidRPr="00407FCF" w14:paraId="757D7845" w14:textId="77777777" w:rsidTr="00160391">
        <w:trPr>
          <w:trHeight w:val="644"/>
        </w:trPr>
        <w:tc>
          <w:tcPr>
            <w:tcW w:w="1203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DD1D0D5" w14:textId="77777777" w:rsidR="00B24429" w:rsidRPr="00407FCF" w:rsidRDefault="00CA60DE" w:rsidP="00160391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Signature of Director / ME</w:t>
            </w:r>
          </w:p>
        </w:tc>
        <w:tc>
          <w:tcPr>
            <w:tcW w:w="2091" w:type="pct"/>
            <w:tcBorders>
              <w:top w:val="nil"/>
            </w:tcBorders>
            <w:vAlign w:val="center"/>
          </w:tcPr>
          <w:p w14:paraId="6545446F" w14:textId="212C6D01" w:rsidR="0023199A" w:rsidRPr="00407FCF" w:rsidRDefault="0019273A" w:rsidP="0016039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pict w14:anchorId="5F3CF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3.25pt;height:57pt">
                  <v:imagedata r:id="rId9" o:title=""/>
                  <o:lock v:ext="edit" ungrouping="t" rotation="t" cropping="t" verticies="t" text="t" grouping="t"/>
                  <o:signatureline v:ext="edit" id="{1B684670-05CE-44C7-9103-4AA296B3F17B}" provid="{00000000-0000-0000-0000-000000000000}" issignatureline="t"/>
                </v:shape>
              </w:pict>
            </w:r>
          </w:p>
        </w:tc>
        <w:tc>
          <w:tcPr>
            <w:tcW w:w="865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D5F33FC" w14:textId="77777777" w:rsidR="00B24429" w:rsidRPr="00407FCF" w:rsidRDefault="00CA60DE" w:rsidP="00160391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>Date completed</w:t>
            </w:r>
          </w:p>
        </w:tc>
        <w:tc>
          <w:tcPr>
            <w:tcW w:w="841" w:type="pct"/>
            <w:tcBorders>
              <w:top w:val="nil"/>
            </w:tcBorders>
          </w:tcPr>
          <w:p w14:paraId="385A2656" w14:textId="77777777" w:rsidR="00B24429" w:rsidRPr="00407FCF" w:rsidRDefault="00E85668" w:rsidP="00897A38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A60DE" w:rsidRPr="00407FCF" w14:paraId="3907DA22" w14:textId="77777777" w:rsidTr="00160391">
        <w:trPr>
          <w:trHeight w:val="408"/>
        </w:trPr>
        <w:tc>
          <w:tcPr>
            <w:tcW w:w="1203" w:type="pct"/>
            <w:gridSpan w:val="2"/>
            <w:shd w:val="clear" w:color="auto" w:fill="D9D9D9" w:themeFill="background1" w:themeFillShade="D9"/>
            <w:vAlign w:val="center"/>
          </w:tcPr>
          <w:p w14:paraId="697BF6C2" w14:textId="77777777" w:rsidR="00CA60DE" w:rsidRPr="00407FCF" w:rsidRDefault="004B77D6" w:rsidP="00160391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 xml:space="preserve">ME </w:t>
            </w:r>
            <w:r w:rsidR="00CA60DE" w:rsidRPr="00407FCF">
              <w:rPr>
                <w:bCs/>
                <w:sz w:val="18"/>
                <w:szCs w:val="18"/>
              </w:rPr>
              <w:t>Name</w:t>
            </w:r>
          </w:p>
        </w:tc>
        <w:tc>
          <w:tcPr>
            <w:tcW w:w="2091" w:type="pct"/>
            <w:vAlign w:val="center"/>
          </w:tcPr>
          <w:p w14:paraId="53B66EE1" w14:textId="7BEF4FE9" w:rsidR="00CA60DE" w:rsidRPr="00407FCF" w:rsidRDefault="003B5CF9" w:rsidP="00160391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ME_Name"/>
                  <w:enabled/>
                  <w:calcOnExit w:val="0"/>
                  <w:textInput/>
                </w:ffData>
              </w:fldChar>
            </w:r>
            <w:bookmarkStart w:id="2" w:name="ME_Name"/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  <w:bookmarkEnd w:id="2"/>
          </w:p>
        </w:tc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C897FD" w14:textId="77777777" w:rsidR="00CA60DE" w:rsidRPr="00407FCF" w:rsidRDefault="003B5CF9" w:rsidP="00160391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bCs/>
                <w:sz w:val="18"/>
                <w:szCs w:val="18"/>
              </w:rPr>
              <w:t xml:space="preserve">ME </w:t>
            </w:r>
            <w:r w:rsidR="00082E17" w:rsidRPr="00407FCF">
              <w:rPr>
                <w:bCs/>
                <w:sz w:val="18"/>
                <w:szCs w:val="18"/>
              </w:rPr>
              <w:t>ID number</w:t>
            </w:r>
          </w:p>
        </w:tc>
        <w:tc>
          <w:tcPr>
            <w:tcW w:w="841" w:type="pct"/>
          </w:tcPr>
          <w:p w14:paraId="627B8E1D" w14:textId="77777777" w:rsidR="00CA60DE" w:rsidRPr="00407FCF" w:rsidRDefault="00E85668" w:rsidP="00897A38">
            <w:pPr>
              <w:spacing w:before="40" w:after="40"/>
              <w:rPr>
                <w:bCs/>
                <w:sz w:val="18"/>
                <w:szCs w:val="18"/>
              </w:rPr>
            </w:pPr>
            <w:r w:rsidRPr="00407FCF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FCF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7FCF">
              <w:rPr>
                <w:sz w:val="18"/>
                <w:szCs w:val="18"/>
                <w:highlight w:val="lightGray"/>
              </w:rPr>
            </w:r>
            <w:r w:rsidRPr="00407FCF">
              <w:rPr>
                <w:sz w:val="18"/>
                <w:szCs w:val="18"/>
                <w:highlight w:val="lightGray"/>
              </w:rPr>
              <w:fldChar w:fldCharType="separate"/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noProof/>
                <w:sz w:val="18"/>
                <w:szCs w:val="18"/>
                <w:highlight w:val="lightGray"/>
              </w:rPr>
              <w:t> </w:t>
            </w:r>
            <w:r w:rsidRPr="00407FCF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EE8BC0D" w14:textId="77777777" w:rsidR="00055655" w:rsidRPr="00407FCF" w:rsidRDefault="00055655" w:rsidP="002C1961"/>
    <w:sectPr w:rsidR="00055655" w:rsidRPr="00407FCF" w:rsidSect="008F5EAE">
      <w:footerReference w:type="default" r:id="rId10"/>
      <w:pgSz w:w="11906" w:h="16838" w:code="9"/>
      <w:pgMar w:top="567" w:right="851" w:bottom="567" w:left="1134" w:header="397" w:footer="39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DD09" w14:textId="77777777" w:rsidR="006C1ADA" w:rsidRDefault="006C1ADA" w:rsidP="00B24429">
      <w:r>
        <w:separator/>
      </w:r>
    </w:p>
  </w:endnote>
  <w:endnote w:type="continuationSeparator" w:id="0">
    <w:p w14:paraId="514A957A" w14:textId="77777777" w:rsidR="006C1ADA" w:rsidRDefault="006C1ADA" w:rsidP="00B2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K03Plain-B01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FD9D" w14:textId="77777777" w:rsidR="00B24429" w:rsidRPr="00160391" w:rsidRDefault="004B77D6" w:rsidP="004B77D6">
    <w:pPr>
      <w:pStyle w:val="Footer"/>
      <w:tabs>
        <w:tab w:val="clear" w:pos="8789"/>
        <w:tab w:val="right" w:pos="9921"/>
      </w:tabs>
      <w:jc w:val="both"/>
      <w:rPr>
        <w:sz w:val="16"/>
        <w:szCs w:val="16"/>
        <w:lang w:val="en-US"/>
      </w:rPr>
    </w:pPr>
    <w:r w:rsidRPr="00160391">
      <w:rPr>
        <w:sz w:val="16"/>
        <w:szCs w:val="16"/>
        <w:lang w:val="en-US"/>
      </w:rPr>
      <w:tab/>
      <w:t xml:space="preserve">   </w:t>
    </w:r>
    <w:r w:rsidR="00B24429" w:rsidRPr="00160391">
      <w:rPr>
        <w:sz w:val="16"/>
        <w:szCs w:val="16"/>
        <w:lang w:val="en-US"/>
      </w:rPr>
      <w:t>CAA 24067</w:t>
    </w:r>
    <w:r w:rsidR="00CA60DE" w:rsidRPr="00160391">
      <w:rPr>
        <w:sz w:val="16"/>
        <w:szCs w:val="16"/>
        <w:lang w:val="en-US"/>
      </w:rPr>
      <w:t>-003</w:t>
    </w:r>
  </w:p>
  <w:p w14:paraId="170A5544" w14:textId="67961241" w:rsidR="00CA60DE" w:rsidRPr="00160391" w:rsidRDefault="004B77D6" w:rsidP="004B77D6">
    <w:pPr>
      <w:pStyle w:val="Footer"/>
      <w:tabs>
        <w:tab w:val="clear" w:pos="8789"/>
        <w:tab w:val="right" w:pos="9921"/>
      </w:tabs>
      <w:jc w:val="both"/>
      <w:rPr>
        <w:sz w:val="16"/>
        <w:szCs w:val="16"/>
        <w:lang w:val="en-US"/>
      </w:rPr>
    </w:pPr>
    <w:r w:rsidRPr="00160391">
      <w:rPr>
        <w:sz w:val="16"/>
        <w:szCs w:val="16"/>
        <w:lang w:val="en-US"/>
      </w:rPr>
      <w:tab/>
      <w:t xml:space="preserve"> </w:t>
    </w:r>
    <w:r w:rsidR="00CA60DE" w:rsidRPr="00160391">
      <w:rPr>
        <w:sz w:val="16"/>
        <w:szCs w:val="16"/>
        <w:lang w:val="en-US"/>
      </w:rPr>
      <w:t xml:space="preserve">Rev </w:t>
    </w:r>
    <w:r w:rsidR="00354368" w:rsidRPr="00160391">
      <w:rPr>
        <w:sz w:val="16"/>
        <w:szCs w:val="16"/>
        <w:lang w:val="en-US"/>
      </w:rPr>
      <w:t>3</w:t>
    </w:r>
    <w:r w:rsidR="00CA60DE" w:rsidRPr="00160391">
      <w:rPr>
        <w:sz w:val="16"/>
        <w:szCs w:val="16"/>
        <w:lang w:val="en-US"/>
      </w:rPr>
      <w:t xml:space="preserve">: </w:t>
    </w:r>
    <w:r w:rsidR="0006356E" w:rsidRPr="00160391">
      <w:rPr>
        <w:sz w:val="16"/>
        <w:szCs w:val="16"/>
        <w:lang w:val="en-US"/>
      </w:rPr>
      <w:t>April</w:t>
    </w:r>
    <w:r w:rsidR="00651A6C" w:rsidRPr="00160391">
      <w:rPr>
        <w:sz w:val="16"/>
        <w:szCs w:val="16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C4A6" w14:textId="77777777" w:rsidR="006C1ADA" w:rsidRDefault="006C1ADA" w:rsidP="00B24429">
      <w:r>
        <w:separator/>
      </w:r>
    </w:p>
  </w:footnote>
  <w:footnote w:type="continuationSeparator" w:id="0">
    <w:p w14:paraId="237B8891" w14:textId="77777777" w:rsidR="006C1ADA" w:rsidRDefault="006C1ADA" w:rsidP="00B2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3D4F7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02E49D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976CA412"/>
    <w:lvl w:ilvl="0">
      <w:start w:val="1"/>
      <w:numFmt w:val="bullet"/>
      <w:pStyle w:val="ListBullet4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2"/>
    <w:multiLevelType w:val="singleLevel"/>
    <w:tmpl w:val="FF1687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A764A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366A2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6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7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25183866"/>
    <w:multiLevelType w:val="hybridMultilevel"/>
    <w:tmpl w:val="E8BCFB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0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527304594">
    <w:abstractNumId w:val="10"/>
  </w:num>
  <w:num w:numId="2" w16cid:durableId="241988995">
    <w:abstractNumId w:val="7"/>
  </w:num>
  <w:num w:numId="3" w16cid:durableId="1125008381">
    <w:abstractNumId w:val="6"/>
  </w:num>
  <w:num w:numId="4" w16cid:durableId="877661488">
    <w:abstractNumId w:val="12"/>
  </w:num>
  <w:num w:numId="5" w16cid:durableId="415857757">
    <w:abstractNumId w:val="9"/>
  </w:num>
  <w:num w:numId="6" w16cid:durableId="55902294">
    <w:abstractNumId w:val="11"/>
  </w:num>
  <w:num w:numId="7" w16cid:durableId="357505510">
    <w:abstractNumId w:val="5"/>
  </w:num>
  <w:num w:numId="8" w16cid:durableId="1893078293">
    <w:abstractNumId w:val="8"/>
  </w:num>
  <w:num w:numId="9" w16cid:durableId="864370231">
    <w:abstractNumId w:val="5"/>
    <w:lvlOverride w:ilvl="0">
      <w:startOverride w:val="1"/>
    </w:lvlOverride>
  </w:num>
  <w:num w:numId="10" w16cid:durableId="1150442915">
    <w:abstractNumId w:val="5"/>
    <w:lvlOverride w:ilvl="0">
      <w:startOverride w:val="1"/>
    </w:lvlOverride>
  </w:num>
  <w:num w:numId="11" w16cid:durableId="354816467">
    <w:abstractNumId w:val="3"/>
  </w:num>
  <w:num w:numId="12" w16cid:durableId="1722826805">
    <w:abstractNumId w:val="1"/>
  </w:num>
  <w:num w:numId="13" w16cid:durableId="17699700">
    <w:abstractNumId w:val="0"/>
  </w:num>
  <w:num w:numId="14" w16cid:durableId="110052071">
    <w:abstractNumId w:val="2"/>
  </w:num>
  <w:num w:numId="15" w16cid:durableId="2027248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TnPKD+MDNYgueLD4BCi36qWl/cOEWxlnlF61p25/FKEZ22uNadB6P8y1UvsqbOoGTYBlh9tx3y1x4fcqsrKKA==" w:salt="hJXKaOsxuluHpVbxac2jkA==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1F"/>
    <w:rsid w:val="000010CF"/>
    <w:rsid w:val="0000305A"/>
    <w:rsid w:val="0000517A"/>
    <w:rsid w:val="0001560D"/>
    <w:rsid w:val="00021F88"/>
    <w:rsid w:val="00035B0F"/>
    <w:rsid w:val="00036E96"/>
    <w:rsid w:val="00040CE6"/>
    <w:rsid w:val="00042DF9"/>
    <w:rsid w:val="00047098"/>
    <w:rsid w:val="00055655"/>
    <w:rsid w:val="000574FA"/>
    <w:rsid w:val="00057ACD"/>
    <w:rsid w:val="0006356E"/>
    <w:rsid w:val="00082E17"/>
    <w:rsid w:val="00094770"/>
    <w:rsid w:val="00095425"/>
    <w:rsid w:val="000A1B88"/>
    <w:rsid w:val="000B29D9"/>
    <w:rsid w:val="000E1E8B"/>
    <w:rsid w:val="001122C2"/>
    <w:rsid w:val="001329C3"/>
    <w:rsid w:val="00146B8D"/>
    <w:rsid w:val="00160391"/>
    <w:rsid w:val="001718C2"/>
    <w:rsid w:val="001734C8"/>
    <w:rsid w:val="0019273A"/>
    <w:rsid w:val="00193F45"/>
    <w:rsid w:val="001A376E"/>
    <w:rsid w:val="001B4665"/>
    <w:rsid w:val="001D3B74"/>
    <w:rsid w:val="001D3DD1"/>
    <w:rsid w:val="001E60DC"/>
    <w:rsid w:val="001F63E5"/>
    <w:rsid w:val="0023199A"/>
    <w:rsid w:val="002343B7"/>
    <w:rsid w:val="0023649C"/>
    <w:rsid w:val="00256129"/>
    <w:rsid w:val="0027129B"/>
    <w:rsid w:val="00273BD5"/>
    <w:rsid w:val="00276891"/>
    <w:rsid w:val="002831CF"/>
    <w:rsid w:val="002A2E63"/>
    <w:rsid w:val="002A5784"/>
    <w:rsid w:val="002A7998"/>
    <w:rsid w:val="002B6A60"/>
    <w:rsid w:val="002C1961"/>
    <w:rsid w:val="002C1FF8"/>
    <w:rsid w:val="002D24A7"/>
    <w:rsid w:val="002D3580"/>
    <w:rsid w:val="002D7FBE"/>
    <w:rsid w:val="002E1EF6"/>
    <w:rsid w:val="002E2F57"/>
    <w:rsid w:val="002E7903"/>
    <w:rsid w:val="0030455D"/>
    <w:rsid w:val="003078C1"/>
    <w:rsid w:val="0032050A"/>
    <w:rsid w:val="00324F51"/>
    <w:rsid w:val="00354368"/>
    <w:rsid w:val="0036389D"/>
    <w:rsid w:val="003712C4"/>
    <w:rsid w:val="00377946"/>
    <w:rsid w:val="00384852"/>
    <w:rsid w:val="003B2B55"/>
    <w:rsid w:val="003B5CF9"/>
    <w:rsid w:val="003F1B20"/>
    <w:rsid w:val="003F6AA0"/>
    <w:rsid w:val="00407FCF"/>
    <w:rsid w:val="0041322B"/>
    <w:rsid w:val="00417578"/>
    <w:rsid w:val="00421282"/>
    <w:rsid w:val="004418F0"/>
    <w:rsid w:val="00454511"/>
    <w:rsid w:val="0046602A"/>
    <w:rsid w:val="00466511"/>
    <w:rsid w:val="00470D9D"/>
    <w:rsid w:val="00476F55"/>
    <w:rsid w:val="00491BA9"/>
    <w:rsid w:val="004939FA"/>
    <w:rsid w:val="004B731F"/>
    <w:rsid w:val="004B77D6"/>
    <w:rsid w:val="004E2136"/>
    <w:rsid w:val="004F1701"/>
    <w:rsid w:val="00517AC9"/>
    <w:rsid w:val="0052788B"/>
    <w:rsid w:val="00537333"/>
    <w:rsid w:val="005650C5"/>
    <w:rsid w:val="0057095B"/>
    <w:rsid w:val="005C21DA"/>
    <w:rsid w:val="005F350C"/>
    <w:rsid w:val="00606E8B"/>
    <w:rsid w:val="006210A7"/>
    <w:rsid w:val="00650DC6"/>
    <w:rsid w:val="00651A6C"/>
    <w:rsid w:val="00674C14"/>
    <w:rsid w:val="00676AA0"/>
    <w:rsid w:val="00694672"/>
    <w:rsid w:val="006A1275"/>
    <w:rsid w:val="006C1ADA"/>
    <w:rsid w:val="006C53C5"/>
    <w:rsid w:val="006E56FC"/>
    <w:rsid w:val="006F530A"/>
    <w:rsid w:val="00763194"/>
    <w:rsid w:val="00774A6F"/>
    <w:rsid w:val="00777832"/>
    <w:rsid w:val="0078371D"/>
    <w:rsid w:val="007851EC"/>
    <w:rsid w:val="007C67E8"/>
    <w:rsid w:val="007E2081"/>
    <w:rsid w:val="00820E6E"/>
    <w:rsid w:val="00836721"/>
    <w:rsid w:val="00856E33"/>
    <w:rsid w:val="008816A6"/>
    <w:rsid w:val="00886230"/>
    <w:rsid w:val="0089048E"/>
    <w:rsid w:val="008963F3"/>
    <w:rsid w:val="008B381A"/>
    <w:rsid w:val="008C6D1D"/>
    <w:rsid w:val="008E6FE7"/>
    <w:rsid w:val="008F5EAE"/>
    <w:rsid w:val="00926867"/>
    <w:rsid w:val="00961C91"/>
    <w:rsid w:val="009763B1"/>
    <w:rsid w:val="00994F90"/>
    <w:rsid w:val="009A13B1"/>
    <w:rsid w:val="009A5F9B"/>
    <w:rsid w:val="009B2B09"/>
    <w:rsid w:val="009D2398"/>
    <w:rsid w:val="009D569D"/>
    <w:rsid w:val="009D5835"/>
    <w:rsid w:val="00A00F76"/>
    <w:rsid w:val="00A21B83"/>
    <w:rsid w:val="00A350D6"/>
    <w:rsid w:val="00A44EB3"/>
    <w:rsid w:val="00A45FC9"/>
    <w:rsid w:val="00A708DA"/>
    <w:rsid w:val="00AA0622"/>
    <w:rsid w:val="00AC4756"/>
    <w:rsid w:val="00AD2E6E"/>
    <w:rsid w:val="00AD5CE4"/>
    <w:rsid w:val="00AE2F24"/>
    <w:rsid w:val="00AF1C3A"/>
    <w:rsid w:val="00AF4C87"/>
    <w:rsid w:val="00AF7DAA"/>
    <w:rsid w:val="00B021C1"/>
    <w:rsid w:val="00B167A1"/>
    <w:rsid w:val="00B16E92"/>
    <w:rsid w:val="00B23705"/>
    <w:rsid w:val="00B24429"/>
    <w:rsid w:val="00B3206C"/>
    <w:rsid w:val="00B35073"/>
    <w:rsid w:val="00B40B2C"/>
    <w:rsid w:val="00B55694"/>
    <w:rsid w:val="00B81813"/>
    <w:rsid w:val="00B87DD3"/>
    <w:rsid w:val="00BA57A2"/>
    <w:rsid w:val="00BB5E3E"/>
    <w:rsid w:val="00BD4897"/>
    <w:rsid w:val="00C062AF"/>
    <w:rsid w:val="00C07B92"/>
    <w:rsid w:val="00C10909"/>
    <w:rsid w:val="00C16DAA"/>
    <w:rsid w:val="00C210F7"/>
    <w:rsid w:val="00C23C69"/>
    <w:rsid w:val="00C416D1"/>
    <w:rsid w:val="00C457FD"/>
    <w:rsid w:val="00C50C91"/>
    <w:rsid w:val="00CA60DE"/>
    <w:rsid w:val="00CD0180"/>
    <w:rsid w:val="00CE3CF2"/>
    <w:rsid w:val="00CF6D00"/>
    <w:rsid w:val="00D22D9D"/>
    <w:rsid w:val="00D31491"/>
    <w:rsid w:val="00D33362"/>
    <w:rsid w:val="00D41523"/>
    <w:rsid w:val="00D57B89"/>
    <w:rsid w:val="00D65498"/>
    <w:rsid w:val="00D776F7"/>
    <w:rsid w:val="00D83C01"/>
    <w:rsid w:val="00DC5660"/>
    <w:rsid w:val="00DC7B37"/>
    <w:rsid w:val="00DD0E71"/>
    <w:rsid w:val="00DD29BB"/>
    <w:rsid w:val="00DE15F1"/>
    <w:rsid w:val="00DE7B99"/>
    <w:rsid w:val="00DF6E87"/>
    <w:rsid w:val="00E206F9"/>
    <w:rsid w:val="00E22ABB"/>
    <w:rsid w:val="00E564D8"/>
    <w:rsid w:val="00E62A67"/>
    <w:rsid w:val="00E85668"/>
    <w:rsid w:val="00E86E0D"/>
    <w:rsid w:val="00E91E04"/>
    <w:rsid w:val="00EB090C"/>
    <w:rsid w:val="00EB3464"/>
    <w:rsid w:val="00EC6328"/>
    <w:rsid w:val="00ED7B24"/>
    <w:rsid w:val="00EF3DB5"/>
    <w:rsid w:val="00F148D2"/>
    <w:rsid w:val="00F34B64"/>
    <w:rsid w:val="00F61F39"/>
    <w:rsid w:val="00F722E8"/>
    <w:rsid w:val="00FB59DA"/>
    <w:rsid w:val="00FB7E5C"/>
    <w:rsid w:val="00FC229D"/>
    <w:rsid w:val="00FC3AA2"/>
    <w:rsid w:val="00FD039E"/>
    <w:rsid w:val="00FE168C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3B3878B"/>
  <w15:chartTrackingRefBased/>
  <w15:docId w15:val="{82A03ACE-08DC-4874-9BDF-1C1A7901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en-NZ" w:eastAsia="en-N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50A"/>
    <w:pPr>
      <w:widowControl w:val="0"/>
      <w:autoSpaceDE w:val="0"/>
      <w:autoSpaceDN w:val="0"/>
    </w:pPr>
    <w:rPr>
      <w:sz w:val="22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ind w:left="2880"/>
    </w:pPr>
    <w:rPr>
      <w:lang w:val="en-GB"/>
    </w:rPr>
  </w:style>
  <w:style w:type="paragraph" w:styleId="EnvelopeReturn">
    <w:name w:val="envelope return"/>
    <w:basedOn w:val="Normal"/>
    <w:rsid w:val="004F1701"/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right" w:leader="dot" w:pos="8788"/>
      </w:tabs>
      <w:spacing w:before="24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left" w:pos="2125"/>
        <w:tab w:val="right" w:leader="dot" w:pos="8788"/>
      </w:tabs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left" w:pos="2692"/>
        <w:tab w:val="right" w:leader="dot" w:pos="8788"/>
      </w:tabs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Subtitle">
    <w:name w:val="Subtitle"/>
    <w:basedOn w:val="Normal"/>
    <w:next w:val="Normal"/>
    <w:link w:val="SubtitleChar"/>
    <w:qFormat/>
    <w:rsid w:val="000574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57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4F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4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4F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4FA"/>
    <w:rPr>
      <w:b/>
      <w:bCs/>
      <w:smallCaps/>
      <w:color w:val="365F9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0574FA"/>
  </w:style>
  <w:style w:type="table" w:styleId="TableGrid">
    <w:name w:val="Table Grid"/>
    <w:basedOn w:val="TableNormal"/>
    <w:rsid w:val="0005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DF6E87"/>
    <w:pPr>
      <w:widowControl/>
      <w:tabs>
        <w:tab w:val="left" w:pos="0"/>
      </w:tabs>
      <w:adjustRightInd w:val="0"/>
      <w:spacing w:after="120"/>
    </w:pPr>
    <w:rPr>
      <w:rFonts w:cs="Times New Roman"/>
      <w:bCs/>
      <w:lang w:val="en-GB"/>
    </w:rPr>
  </w:style>
  <w:style w:type="character" w:customStyle="1" w:styleId="BodyTextChar">
    <w:name w:val="Body Text Char"/>
    <w:basedOn w:val="DefaultParagraphFont"/>
    <w:link w:val="BodyText0"/>
    <w:rsid w:val="00DF6E87"/>
    <w:rPr>
      <w:rFonts w:ascii="Calibri" w:hAnsi="Calibri" w:cs="Times New Roman"/>
      <w:bCs/>
      <w:kern w:val="0"/>
      <w:sz w:val="22"/>
      <w:szCs w:val="24"/>
      <w:lang w:val="en-GB" w:eastAsia="en-US"/>
      <w14:ligatures w14:val="none"/>
    </w:rPr>
  </w:style>
  <w:style w:type="paragraph" w:customStyle="1" w:styleId="StyleHeading2PatternClearGray-25">
    <w:name w:val="Style Heading 2 + Pattern: Clear (Gray-25%)"/>
    <w:basedOn w:val="Heading2"/>
    <w:rsid w:val="00DF6E87"/>
    <w:pPr>
      <w:keepNext/>
      <w:shd w:val="clear" w:color="auto" w:fill="C0C0C0"/>
      <w:tabs>
        <w:tab w:val="left" w:pos="0"/>
      </w:tabs>
      <w:autoSpaceDE w:val="0"/>
      <w:autoSpaceDN w:val="0"/>
      <w:adjustRightInd w:val="0"/>
      <w:spacing w:before="240" w:after="60"/>
    </w:pPr>
    <w:rPr>
      <w:rFonts w:ascii="EK03Plain-B01" w:hAnsi="EK03Plain-B01" w:cs="Arial"/>
      <w:bCs/>
      <w:iCs/>
      <w:kern w:val="0"/>
      <w:sz w:val="28"/>
      <w:szCs w:val="28"/>
      <w:lang w:val="en-GB"/>
      <w14:ligatures w14:val="none"/>
    </w:rPr>
  </w:style>
  <w:style w:type="paragraph" w:styleId="ListNumber">
    <w:name w:val="List Number"/>
    <w:basedOn w:val="Normal"/>
    <w:rsid w:val="00047098"/>
    <w:pPr>
      <w:widowControl/>
      <w:numPr>
        <w:numId w:val="7"/>
      </w:numPr>
      <w:tabs>
        <w:tab w:val="left" w:pos="0"/>
      </w:tabs>
      <w:adjustRightInd w:val="0"/>
      <w:spacing w:before="360" w:after="60"/>
      <w:ind w:left="357" w:hanging="357"/>
    </w:pPr>
    <w:rPr>
      <w:rFonts w:cs="Times New Roman"/>
      <w:b/>
      <w:bCs/>
      <w:lang w:val="en-GB"/>
    </w:rPr>
  </w:style>
  <w:style w:type="paragraph" w:customStyle="1" w:styleId="StyleStyleHeading2PatternClearGray-25Calibri">
    <w:name w:val="Style Style Heading 2 + Pattern: Clear (Gray-25%) + Calibri"/>
    <w:basedOn w:val="StyleHeading2PatternClearGray-25"/>
    <w:next w:val="BodyText0"/>
    <w:rsid w:val="00E62A67"/>
    <w:pPr>
      <w:shd w:val="clear" w:color="auto" w:fill="C6D9F1" w:themeFill="text2" w:themeFillTint="33"/>
    </w:pPr>
    <w:rPr>
      <w:rFonts w:ascii="Calibri" w:hAnsi="Calibri"/>
      <w:iCs w:val="0"/>
      <w:sz w:val="24"/>
    </w:rPr>
  </w:style>
  <w:style w:type="paragraph" w:styleId="ListBullet3">
    <w:name w:val="List Bullet 3"/>
    <w:basedOn w:val="Normal"/>
    <w:unhideWhenUsed/>
    <w:rsid w:val="002A7998"/>
    <w:pPr>
      <w:numPr>
        <w:numId w:val="11"/>
      </w:numPr>
      <w:contextualSpacing/>
    </w:pPr>
  </w:style>
  <w:style w:type="paragraph" w:styleId="ListNumber2">
    <w:name w:val="List Number 2"/>
    <w:basedOn w:val="Normal"/>
    <w:unhideWhenUsed/>
    <w:rsid w:val="00926867"/>
    <w:pPr>
      <w:numPr>
        <w:numId w:val="12"/>
      </w:numPr>
      <w:spacing w:before="120" w:after="120"/>
      <w:ind w:left="641" w:hanging="357"/>
      <w:contextualSpacing/>
    </w:pPr>
  </w:style>
  <w:style w:type="paragraph" w:styleId="ListNumber3">
    <w:name w:val="List Number 3"/>
    <w:basedOn w:val="Normal"/>
    <w:unhideWhenUsed/>
    <w:rsid w:val="002A7998"/>
    <w:pPr>
      <w:numPr>
        <w:numId w:val="13"/>
      </w:numPr>
      <w:contextualSpacing/>
    </w:pPr>
  </w:style>
  <w:style w:type="paragraph" w:styleId="ListBullet4">
    <w:name w:val="List Bullet 4"/>
    <w:basedOn w:val="Normal"/>
    <w:unhideWhenUsed/>
    <w:rsid w:val="00926867"/>
    <w:pPr>
      <w:numPr>
        <w:numId w:val="14"/>
      </w:numPr>
      <w:contextualSpacing/>
    </w:pPr>
  </w:style>
  <w:style w:type="paragraph" w:styleId="ListBullet2">
    <w:name w:val="List Bullet 2"/>
    <w:basedOn w:val="Normal"/>
    <w:unhideWhenUsed/>
    <w:rsid w:val="00094770"/>
    <w:pPr>
      <w:numPr>
        <w:numId w:val="15"/>
      </w:numPr>
      <w:contextualSpacing/>
    </w:pPr>
  </w:style>
  <w:style w:type="paragraph" w:customStyle="1" w:styleId="StyleBodytext10ptBold">
    <w:name w:val="Style Bodytext + 10 pt Bold"/>
    <w:basedOn w:val="Bodytext"/>
    <w:rsid w:val="006A1275"/>
    <w:pPr>
      <w:spacing w:after="120"/>
    </w:pPr>
    <w:rPr>
      <w:b/>
      <w:bCs/>
      <w:sz w:val="20"/>
    </w:rPr>
  </w:style>
  <w:style w:type="paragraph" w:styleId="BodyTextIndent0">
    <w:name w:val="Body Text Indent"/>
    <w:basedOn w:val="Normal"/>
    <w:link w:val="BodyTextIndentChar"/>
    <w:unhideWhenUsed/>
    <w:rsid w:val="000470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0"/>
    <w:rsid w:val="00047098"/>
    <w:rPr>
      <w:sz w:val="22"/>
    </w:rPr>
  </w:style>
  <w:style w:type="paragraph" w:styleId="BodyText2">
    <w:name w:val="Body Text 2"/>
    <w:basedOn w:val="Normal"/>
    <w:link w:val="BodyText2Char"/>
    <w:unhideWhenUsed/>
    <w:rsid w:val="000470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7098"/>
    <w:rPr>
      <w:sz w:val="22"/>
    </w:rPr>
  </w:style>
  <w:style w:type="paragraph" w:styleId="BodyTextIndent2">
    <w:name w:val="Body Text Indent 2"/>
    <w:basedOn w:val="Normal"/>
    <w:link w:val="BodyTextIndent2Char"/>
    <w:unhideWhenUsed/>
    <w:rsid w:val="000470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47098"/>
    <w:rPr>
      <w:sz w:val="22"/>
    </w:rPr>
  </w:style>
  <w:style w:type="paragraph" w:styleId="List2">
    <w:name w:val="List 2"/>
    <w:basedOn w:val="Normal"/>
    <w:unhideWhenUsed/>
    <w:rsid w:val="00047098"/>
    <w:pPr>
      <w:ind w:left="566" w:hanging="283"/>
      <w:contextualSpacing/>
    </w:pPr>
  </w:style>
  <w:style w:type="paragraph" w:styleId="List3">
    <w:name w:val="List 3"/>
    <w:basedOn w:val="Normal"/>
    <w:unhideWhenUsed/>
    <w:rsid w:val="00047098"/>
    <w:pPr>
      <w:ind w:left="849" w:hanging="283"/>
      <w:contextualSpacing/>
    </w:pPr>
  </w:style>
  <w:style w:type="paragraph" w:styleId="ListContinue">
    <w:name w:val="List Continue"/>
    <w:basedOn w:val="Normal"/>
    <w:unhideWhenUsed/>
    <w:rsid w:val="004B77D6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4B77D6"/>
    <w:pPr>
      <w:spacing w:after="120"/>
      <w:ind w:left="566"/>
      <w:contextualSpacing/>
    </w:pPr>
  </w:style>
  <w:style w:type="paragraph" w:styleId="List">
    <w:name w:val="List"/>
    <w:basedOn w:val="Normal"/>
    <w:unhideWhenUsed/>
    <w:rsid w:val="00421282"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5CF9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5CF9"/>
    <w:rPr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3B5C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66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.Peach\Downloads\MAR%20Mar%20Fillable%202025%20Act%20Upd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14E6-B1C3-468C-AD88-CAE51F3F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 Mar Fillable 2025 Act Updates</Template>
  <TotalTime>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Peach</dc:creator>
  <cp:keywords/>
  <dc:description/>
  <cp:lastModifiedBy>Esther Peach</cp:lastModifiedBy>
  <cp:revision>12</cp:revision>
  <dcterms:created xsi:type="dcterms:W3CDTF">2025-03-27T02:19:00Z</dcterms:created>
  <dcterms:modified xsi:type="dcterms:W3CDTF">2025-03-27T23:56:00Z</dcterms:modified>
</cp:coreProperties>
</file>